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809C"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1F92A1C9"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57556FF0"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03B434D1"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335AD53F"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3EB3A8E1"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0F0C99C2" w14:textId="77777777" w:rsidR="00552414" w:rsidRPr="00366DB6" w:rsidRDefault="00552414" w:rsidP="009E5EC6">
      <w:pPr>
        <w:autoSpaceDE w:val="0"/>
        <w:autoSpaceDN w:val="0"/>
        <w:adjustRightInd w:val="0"/>
        <w:rPr>
          <w:rFonts w:ascii="Garamond" w:hAnsi="Garamond" w:cs="Garamond"/>
          <w:color w:val="000000" w:themeColor="text1"/>
          <w:spacing w:val="50"/>
        </w:rPr>
      </w:pPr>
    </w:p>
    <w:p w14:paraId="7173678A" w14:textId="77777777" w:rsidR="009C5106" w:rsidRPr="00366DB6" w:rsidRDefault="009C5106" w:rsidP="00552414">
      <w:pPr>
        <w:autoSpaceDE w:val="0"/>
        <w:autoSpaceDN w:val="0"/>
        <w:adjustRightInd w:val="0"/>
        <w:jc w:val="center"/>
        <w:rPr>
          <w:rFonts w:ascii="Garamond" w:hAnsi="Garamond" w:cs="Garamond"/>
          <w:color w:val="000000" w:themeColor="text1"/>
          <w:spacing w:val="50"/>
        </w:rPr>
      </w:pPr>
    </w:p>
    <w:p w14:paraId="7357FE95"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11CE983D"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3DB3043F"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r w:rsidRPr="00366DB6">
        <w:rPr>
          <w:rFonts w:ascii="Garamond" w:hAnsi="Garamond" w:cs="Garamond"/>
          <w:noProof/>
          <w:color w:val="000000" w:themeColor="text1"/>
        </w:rPr>
        <w:drawing>
          <wp:inline distT="0" distB="0" distL="0" distR="0" wp14:anchorId="6B73DC9E" wp14:editId="56E3788E">
            <wp:extent cx="6169702" cy="11404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45790" cy="1154525"/>
                    </a:xfrm>
                    <a:prstGeom prst="rect">
                      <a:avLst/>
                    </a:prstGeom>
                  </pic:spPr>
                </pic:pic>
              </a:graphicData>
            </a:graphic>
          </wp:inline>
        </w:drawing>
      </w:r>
    </w:p>
    <w:p w14:paraId="17B6C58C"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59C54B79" w14:textId="77777777" w:rsidR="00552414" w:rsidRPr="00366DB6" w:rsidRDefault="00552414" w:rsidP="00552414">
      <w:pPr>
        <w:autoSpaceDE w:val="0"/>
        <w:autoSpaceDN w:val="0"/>
        <w:adjustRightInd w:val="0"/>
        <w:jc w:val="center"/>
        <w:rPr>
          <w:rFonts w:ascii="Garamond" w:hAnsi="Garamond" w:cstheme="majorHAnsi"/>
          <w:color w:val="000000" w:themeColor="text1"/>
          <w:spacing w:val="50"/>
        </w:rPr>
      </w:pPr>
    </w:p>
    <w:p w14:paraId="00ED42F8" w14:textId="77777777" w:rsidR="00552414" w:rsidRPr="00366DB6" w:rsidRDefault="00552414" w:rsidP="00552414">
      <w:pPr>
        <w:autoSpaceDE w:val="0"/>
        <w:autoSpaceDN w:val="0"/>
        <w:adjustRightInd w:val="0"/>
        <w:jc w:val="center"/>
        <w:rPr>
          <w:rFonts w:ascii="Garamond" w:hAnsi="Garamond" w:cstheme="majorHAnsi"/>
          <w:color w:val="000000" w:themeColor="text1"/>
          <w:spacing w:val="50"/>
        </w:rPr>
      </w:pPr>
    </w:p>
    <w:p w14:paraId="292EC7B0" w14:textId="77777777" w:rsidR="00552414" w:rsidRPr="00366DB6" w:rsidRDefault="00552414" w:rsidP="00552414">
      <w:pPr>
        <w:autoSpaceDE w:val="0"/>
        <w:autoSpaceDN w:val="0"/>
        <w:adjustRightInd w:val="0"/>
        <w:jc w:val="center"/>
        <w:rPr>
          <w:rFonts w:ascii="Garamond" w:hAnsi="Garamond" w:cstheme="majorHAnsi"/>
          <w:color w:val="000000" w:themeColor="text1"/>
          <w:spacing w:val="50"/>
        </w:rPr>
      </w:pPr>
    </w:p>
    <w:p w14:paraId="02AF6922" w14:textId="77777777" w:rsidR="00552414" w:rsidRPr="00366DB6" w:rsidRDefault="00552414" w:rsidP="00552414">
      <w:pPr>
        <w:autoSpaceDE w:val="0"/>
        <w:autoSpaceDN w:val="0"/>
        <w:adjustRightInd w:val="0"/>
        <w:rPr>
          <w:rFonts w:ascii="Garamond" w:hAnsi="Garamond" w:cstheme="majorHAnsi"/>
          <w:color w:val="000000" w:themeColor="text1"/>
          <w:spacing w:val="50"/>
        </w:rPr>
      </w:pPr>
    </w:p>
    <w:p w14:paraId="1E60F331" w14:textId="77777777" w:rsidR="00552414" w:rsidRPr="00366DB6" w:rsidRDefault="00552414" w:rsidP="00552414">
      <w:pPr>
        <w:autoSpaceDE w:val="0"/>
        <w:autoSpaceDN w:val="0"/>
        <w:adjustRightInd w:val="0"/>
        <w:jc w:val="center"/>
        <w:rPr>
          <w:rFonts w:ascii="Garamond" w:hAnsi="Garamond" w:cstheme="majorHAnsi"/>
          <w:color w:val="000000" w:themeColor="text1"/>
          <w:spacing w:val="50"/>
        </w:rPr>
      </w:pPr>
    </w:p>
    <w:p w14:paraId="7E30D7EF"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47A4318D"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078D4D53"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640929B7"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0BDE23F2" w14:textId="77777777" w:rsidR="009E5EC6" w:rsidRPr="00366DB6" w:rsidRDefault="009E5EC6" w:rsidP="00F40243">
      <w:pPr>
        <w:autoSpaceDE w:val="0"/>
        <w:autoSpaceDN w:val="0"/>
        <w:adjustRightInd w:val="0"/>
        <w:rPr>
          <w:rFonts w:ascii="Garamond" w:hAnsi="Garamond" w:cstheme="majorHAnsi"/>
          <w:color w:val="000000" w:themeColor="text1"/>
          <w:spacing w:val="50"/>
        </w:rPr>
      </w:pPr>
    </w:p>
    <w:p w14:paraId="321D1DFB"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70E7DF2A"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02E8AE28"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18CF58E6"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20E1188C" w14:textId="37026F0C" w:rsidR="00F40243" w:rsidRDefault="00F40243" w:rsidP="00E77BEB">
      <w:pPr>
        <w:autoSpaceDE w:val="0"/>
        <w:autoSpaceDN w:val="0"/>
        <w:adjustRightInd w:val="0"/>
        <w:rPr>
          <w:rFonts w:ascii="Kiona" w:hAnsi="Kiona" w:cs="Calibri Light (Headings)"/>
          <w:color w:val="000000" w:themeColor="text1"/>
          <w:sz w:val="36"/>
          <w:szCs w:val="36"/>
        </w:rPr>
      </w:pPr>
    </w:p>
    <w:p w14:paraId="15D4C1DC" w14:textId="77777777" w:rsidR="001A601C" w:rsidRDefault="001A601C" w:rsidP="00E77BEB">
      <w:pPr>
        <w:autoSpaceDE w:val="0"/>
        <w:autoSpaceDN w:val="0"/>
        <w:adjustRightInd w:val="0"/>
        <w:rPr>
          <w:rFonts w:ascii="Kiona" w:hAnsi="Kiona" w:cs="Calibri Light (Headings)"/>
          <w:color w:val="000000" w:themeColor="text1"/>
          <w:sz w:val="36"/>
          <w:szCs w:val="36"/>
        </w:rPr>
      </w:pPr>
    </w:p>
    <w:p w14:paraId="6862DCA8" w14:textId="77777777" w:rsidR="00F40243" w:rsidRDefault="00F40243" w:rsidP="00491F9A">
      <w:pPr>
        <w:autoSpaceDE w:val="0"/>
        <w:autoSpaceDN w:val="0"/>
        <w:adjustRightInd w:val="0"/>
        <w:jc w:val="center"/>
        <w:rPr>
          <w:rFonts w:ascii="Kiona" w:hAnsi="Kiona" w:cs="Calibri Light (Headings)"/>
          <w:color w:val="000000" w:themeColor="text1"/>
          <w:sz w:val="36"/>
          <w:szCs w:val="36"/>
        </w:rPr>
      </w:pPr>
    </w:p>
    <w:p w14:paraId="11CDD8B8" w14:textId="77777777" w:rsidR="00F40243" w:rsidRDefault="00F40243" w:rsidP="00491F9A">
      <w:pPr>
        <w:autoSpaceDE w:val="0"/>
        <w:autoSpaceDN w:val="0"/>
        <w:adjustRightInd w:val="0"/>
        <w:jc w:val="center"/>
        <w:rPr>
          <w:rFonts w:ascii="Kiona" w:hAnsi="Kiona" w:cs="Calibri Light (Headings)"/>
          <w:color w:val="000000" w:themeColor="text1"/>
          <w:sz w:val="36"/>
          <w:szCs w:val="36"/>
        </w:rPr>
      </w:pPr>
    </w:p>
    <w:p w14:paraId="27835A77" w14:textId="0E486300" w:rsidR="00B26061" w:rsidRPr="004E44DF" w:rsidRDefault="00B00D8A" w:rsidP="004E44DF">
      <w:pPr>
        <w:autoSpaceDE w:val="0"/>
        <w:autoSpaceDN w:val="0"/>
        <w:adjustRightInd w:val="0"/>
        <w:jc w:val="center"/>
        <w:rPr>
          <w:rFonts w:ascii="Kiona" w:hAnsi="Kiona" w:cs="Calibri Light (Headings)"/>
          <w:color w:val="000000" w:themeColor="text1"/>
          <w:sz w:val="36"/>
          <w:szCs w:val="36"/>
        </w:rPr>
      </w:pPr>
      <w:r>
        <w:rPr>
          <w:rFonts w:ascii="Kiona" w:hAnsi="Kiona" w:cs="Calibri Light (Headings)"/>
          <w:color w:val="000000" w:themeColor="text1"/>
          <w:sz w:val="36"/>
          <w:szCs w:val="36"/>
        </w:rPr>
        <w:t>21</w:t>
      </w:r>
      <w:r w:rsidR="004E44DF" w:rsidRPr="004E44DF">
        <w:rPr>
          <w:rFonts w:ascii="Kiona" w:hAnsi="Kiona" w:cs="Calibri Light (Headings)"/>
          <w:color w:val="000000" w:themeColor="text1"/>
          <w:sz w:val="36"/>
          <w:szCs w:val="36"/>
        </w:rPr>
        <w:t xml:space="preserve"> </w:t>
      </w:r>
      <w:r w:rsidR="005222A1" w:rsidRPr="004E44DF">
        <w:rPr>
          <w:rFonts w:ascii="Kiona" w:hAnsi="Kiona" w:cs="Calibri Light (Headings)"/>
          <w:color w:val="000000" w:themeColor="text1"/>
          <w:sz w:val="36"/>
          <w:szCs w:val="36"/>
        </w:rPr>
        <w:t>December</w:t>
      </w:r>
      <w:r w:rsidR="00E77BEB" w:rsidRPr="004E44DF">
        <w:rPr>
          <w:rFonts w:ascii="Kiona" w:hAnsi="Kiona" w:cs="Calibri Light (Headings)"/>
          <w:color w:val="000000" w:themeColor="text1"/>
          <w:sz w:val="36"/>
          <w:szCs w:val="36"/>
        </w:rPr>
        <w:t xml:space="preserve"> </w:t>
      </w:r>
      <w:r w:rsidR="00B26061" w:rsidRPr="004E44DF">
        <w:rPr>
          <w:rFonts w:ascii="Kiona" w:hAnsi="Kiona" w:cs="Calibri Light (Headings)"/>
          <w:color w:val="000000" w:themeColor="text1"/>
          <w:sz w:val="36"/>
          <w:szCs w:val="36"/>
        </w:rPr>
        <w:t>202</w:t>
      </w:r>
      <w:r w:rsidR="00D71937" w:rsidRPr="004E44DF">
        <w:rPr>
          <w:rFonts w:ascii="Kiona" w:hAnsi="Kiona" w:cs="Calibri Light (Headings)"/>
          <w:color w:val="000000" w:themeColor="text1"/>
          <w:sz w:val="36"/>
          <w:szCs w:val="36"/>
        </w:rPr>
        <w:t>5</w:t>
      </w:r>
    </w:p>
    <w:p w14:paraId="1B6300D3" w14:textId="77777777" w:rsidR="00E77BEB" w:rsidRDefault="00E77BEB" w:rsidP="001A601C">
      <w:pPr>
        <w:autoSpaceDE w:val="0"/>
        <w:autoSpaceDN w:val="0"/>
        <w:adjustRightInd w:val="0"/>
        <w:rPr>
          <w:rFonts w:ascii="Kiona" w:hAnsi="Kiona" w:cs="Calibri Light (Headings)"/>
          <w:color w:val="000000" w:themeColor="text1"/>
          <w:sz w:val="36"/>
          <w:szCs w:val="36"/>
        </w:rPr>
      </w:pPr>
    </w:p>
    <w:p w14:paraId="0F2E2E98" w14:textId="4A48861A" w:rsidR="003B5D5A" w:rsidRPr="00366DB6" w:rsidRDefault="00B00D8A" w:rsidP="00491F9A">
      <w:pPr>
        <w:autoSpaceDE w:val="0"/>
        <w:autoSpaceDN w:val="0"/>
        <w:adjustRightInd w:val="0"/>
        <w:jc w:val="center"/>
        <w:rPr>
          <w:rFonts w:ascii="Kiona" w:hAnsi="Kiona" w:cs="Calibri Light (Headings)"/>
          <w:color w:val="000000" w:themeColor="text1"/>
          <w:sz w:val="36"/>
          <w:szCs w:val="36"/>
        </w:rPr>
      </w:pPr>
      <w:r>
        <w:rPr>
          <w:rFonts w:ascii="Kiona" w:hAnsi="Kiona" w:cs="Calibri Light (Headings)"/>
          <w:color w:val="000000" w:themeColor="text1"/>
          <w:sz w:val="36"/>
          <w:szCs w:val="36"/>
        </w:rPr>
        <w:t>Fourth</w:t>
      </w:r>
      <w:r w:rsidR="005222A1">
        <w:rPr>
          <w:rFonts w:ascii="Kiona" w:hAnsi="Kiona" w:cs="Calibri Light (Headings)"/>
          <w:color w:val="000000" w:themeColor="text1"/>
          <w:sz w:val="36"/>
          <w:szCs w:val="36"/>
        </w:rPr>
        <w:t xml:space="preserve"> Sunday Advent</w:t>
      </w:r>
    </w:p>
    <w:p w14:paraId="6219B455" w14:textId="77777777" w:rsidR="00552414" w:rsidRPr="00366DB6" w:rsidRDefault="00552414" w:rsidP="00552414">
      <w:pPr>
        <w:rPr>
          <w:rFonts w:ascii="Garamond" w:hAnsi="Garamond" w:cs="Garamond-Bold"/>
          <w:b/>
          <w:bCs/>
          <w:smallCaps/>
          <w:color w:val="000000" w:themeColor="text1"/>
        </w:rPr>
      </w:pPr>
      <w:r w:rsidRPr="00366DB6">
        <w:rPr>
          <w:rFonts w:ascii="Garamond" w:hAnsi="Garamond" w:cs="Garamond-Bold"/>
          <w:b/>
          <w:bCs/>
          <w:smallCaps/>
          <w:color w:val="000000" w:themeColor="text1"/>
        </w:rPr>
        <w:br w:type="page"/>
      </w:r>
    </w:p>
    <w:p w14:paraId="0F28030A" w14:textId="77771051" w:rsidR="00567A39" w:rsidRPr="00366DB6" w:rsidRDefault="001C0664" w:rsidP="00567A39">
      <w:pPr>
        <w:tabs>
          <w:tab w:val="left" w:pos="360"/>
          <w:tab w:val="left" w:pos="720"/>
          <w:tab w:val="left" w:pos="1080"/>
          <w:tab w:val="left" w:pos="1440"/>
        </w:tabs>
        <w:autoSpaceDE w:val="0"/>
        <w:autoSpaceDN w:val="0"/>
        <w:contextualSpacing/>
        <w:mirrorIndents/>
        <w:rPr>
          <w:rFonts w:ascii="Garamond" w:hAnsi="Garamond"/>
          <w:b/>
          <w:bCs/>
          <w:smallCaps/>
          <w:color w:val="000000" w:themeColor="text1"/>
        </w:rPr>
      </w:pPr>
      <w:r>
        <w:rPr>
          <w:rFonts w:ascii="Garamond" w:hAnsi="Garamond"/>
          <w:b/>
          <w:bCs/>
          <w:smallCaps/>
          <w:color w:val="000000" w:themeColor="text1"/>
        </w:rPr>
        <w:lastRenderedPageBreak/>
        <w:t>Lighting of the Advent Wreath</w:t>
      </w:r>
    </w:p>
    <w:p w14:paraId="0D09482A" w14:textId="77777777" w:rsidR="00567A39" w:rsidRPr="00366DB6" w:rsidRDefault="00567A39" w:rsidP="00552414">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smallCaps/>
          <w:color w:val="000000" w:themeColor="text1"/>
        </w:rPr>
      </w:pPr>
    </w:p>
    <w:p w14:paraId="1FC3618B" w14:textId="3321EE02" w:rsidR="00366DB6" w:rsidRDefault="00552414" w:rsidP="007F7825">
      <w:pPr>
        <w:rPr>
          <w:rFonts w:ascii="Garamond" w:hAnsi="Garamond" w:cs="System Font"/>
          <w14:ligatures w14:val="standardContextual"/>
        </w:rPr>
      </w:pPr>
      <w:r w:rsidRPr="00366DB6">
        <w:rPr>
          <w:rFonts w:ascii="Garamond" w:hAnsi="Garamond" w:cs="Garamond-Bold"/>
          <w:b/>
          <w:bCs/>
          <w:smallCaps/>
          <w:color w:val="000000" w:themeColor="text1"/>
        </w:rPr>
        <w:t>Processional</w:t>
      </w:r>
      <w:r w:rsidR="00F724A6" w:rsidRPr="00366DB6">
        <w:rPr>
          <w:rFonts w:ascii="Garamond" w:hAnsi="Garamond" w:cs="Garamond-Bold"/>
          <w:b/>
          <w:bCs/>
          <w:smallCaps/>
          <w:color w:val="000000" w:themeColor="text1"/>
        </w:rPr>
        <w:t xml:space="preserve">: </w:t>
      </w:r>
      <w:r w:rsidR="00A36E7E">
        <w:rPr>
          <w:rFonts w:ascii="Garamond" w:hAnsi="Garamond" w:cs="Garamond-Bold"/>
          <w:b/>
          <w:bCs/>
          <w:color w:val="000000" w:themeColor="text1"/>
        </w:rPr>
        <w:t>O Come, O Come Immanuel</w:t>
      </w:r>
    </w:p>
    <w:p w14:paraId="37B48471" w14:textId="77777777" w:rsidR="00A36E7E" w:rsidRPr="00877350" w:rsidRDefault="00A36E7E" w:rsidP="00A36E7E">
      <w:pPr>
        <w:autoSpaceDE w:val="0"/>
        <w:autoSpaceDN w:val="0"/>
        <w:adjustRightInd w:val="0"/>
        <w:rPr>
          <w:rFonts w:ascii="Garamond" w:hAnsi="Garamond" w:cs="Helvetica Neue"/>
          <w:b/>
          <w:bCs/>
          <w:color w:val="000000"/>
        </w:rPr>
      </w:pPr>
      <w:r w:rsidRPr="00877350">
        <w:rPr>
          <w:rFonts w:ascii="Garamond" w:hAnsi="Garamond" w:cs="Helvetica Neue"/>
          <w:color w:val="000000"/>
        </w:rPr>
        <w:t>O come, O come, Immanuel,</w:t>
      </w:r>
    </w:p>
    <w:p w14:paraId="2349A1FE"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and ransom captive Israel</w:t>
      </w:r>
      <w:r>
        <w:rPr>
          <w:rFonts w:ascii="Garamond" w:hAnsi="Garamond" w:cs="Helvetica Neue"/>
          <w:color w:val="000000"/>
        </w:rPr>
        <w:t>,</w:t>
      </w:r>
    </w:p>
    <w:p w14:paraId="5AD856ED"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that mourns in lonely exile here</w:t>
      </w:r>
    </w:p>
    <w:p w14:paraId="388BB124"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until the Son of God appear.</w:t>
      </w:r>
    </w:p>
    <w:p w14:paraId="62179342" w14:textId="77777777" w:rsidR="00A36E7E" w:rsidRPr="00877350" w:rsidRDefault="00A36E7E" w:rsidP="00A36E7E">
      <w:pPr>
        <w:autoSpaceDE w:val="0"/>
        <w:autoSpaceDN w:val="0"/>
        <w:adjustRightInd w:val="0"/>
        <w:rPr>
          <w:rFonts w:ascii="Garamond" w:hAnsi="Garamond" w:cs="Helvetica Neue"/>
          <w:color w:val="000000"/>
        </w:rPr>
      </w:pPr>
    </w:p>
    <w:p w14:paraId="3D793B5F" w14:textId="77777777" w:rsidR="00A36E7E" w:rsidRPr="00877350" w:rsidRDefault="00A36E7E" w:rsidP="00A36E7E">
      <w:pPr>
        <w:autoSpaceDE w:val="0"/>
        <w:autoSpaceDN w:val="0"/>
        <w:adjustRightInd w:val="0"/>
        <w:rPr>
          <w:rFonts w:ascii="Garamond" w:hAnsi="Garamond" w:cs="Helvetica Neue"/>
          <w:i/>
          <w:iCs/>
          <w:color w:val="000000"/>
        </w:rPr>
      </w:pPr>
      <w:r w:rsidRPr="00877350">
        <w:rPr>
          <w:rFonts w:ascii="Garamond" w:hAnsi="Garamond" w:cs="Helvetica Neue"/>
          <w:i/>
          <w:iCs/>
          <w:color w:val="000000"/>
        </w:rPr>
        <w:t>Chorus</w:t>
      </w:r>
    </w:p>
    <w:p w14:paraId="6EE770AB"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Rejoice! Rejoice! Immanuel</w:t>
      </w:r>
    </w:p>
    <w:p w14:paraId="3FDA4310"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shall come to you, O Israel.</w:t>
      </w:r>
    </w:p>
    <w:p w14:paraId="334B88B7" w14:textId="77777777" w:rsidR="00A36E7E" w:rsidRPr="00877350" w:rsidRDefault="00A36E7E" w:rsidP="00A36E7E">
      <w:pPr>
        <w:autoSpaceDE w:val="0"/>
        <w:autoSpaceDN w:val="0"/>
        <w:adjustRightInd w:val="0"/>
        <w:rPr>
          <w:rFonts w:ascii="Garamond" w:hAnsi="Garamond" w:cs="Helvetica Neue"/>
          <w:color w:val="000000"/>
        </w:rPr>
      </w:pPr>
    </w:p>
    <w:p w14:paraId="73C8AE64"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O come, O Branch of Jesse</w:t>
      </w:r>
      <w:r>
        <w:rPr>
          <w:rFonts w:ascii="Garamond" w:hAnsi="Garamond" w:cs="Helvetica Neue"/>
          <w:color w:val="000000"/>
        </w:rPr>
        <w:t>’</w:t>
      </w:r>
      <w:r w:rsidRPr="00877350">
        <w:rPr>
          <w:rFonts w:ascii="Garamond" w:hAnsi="Garamond" w:cs="Helvetica Neue"/>
          <w:color w:val="000000"/>
        </w:rPr>
        <w:t>s stem,</w:t>
      </w:r>
    </w:p>
    <w:p w14:paraId="74D73154"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unto your own and rescue them!</w:t>
      </w:r>
    </w:p>
    <w:p w14:paraId="7E8C5F38"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From depths of hell your people save,</w:t>
      </w:r>
    </w:p>
    <w:p w14:paraId="6A2DE359"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and give them victory o</w:t>
      </w:r>
      <w:r>
        <w:rPr>
          <w:rFonts w:ascii="Garamond" w:hAnsi="Garamond" w:cs="Helvetica Neue"/>
          <w:color w:val="000000"/>
        </w:rPr>
        <w:t>’</w:t>
      </w:r>
      <w:r w:rsidRPr="00877350">
        <w:rPr>
          <w:rFonts w:ascii="Garamond" w:hAnsi="Garamond" w:cs="Helvetica Neue"/>
          <w:color w:val="000000"/>
        </w:rPr>
        <w:t xml:space="preserve">er the grave. </w:t>
      </w:r>
    </w:p>
    <w:p w14:paraId="7D77BED8" w14:textId="77777777" w:rsidR="00A36E7E" w:rsidRPr="00877350" w:rsidRDefault="00A36E7E" w:rsidP="00A36E7E">
      <w:pPr>
        <w:autoSpaceDE w:val="0"/>
        <w:autoSpaceDN w:val="0"/>
        <w:adjustRightInd w:val="0"/>
        <w:rPr>
          <w:rFonts w:ascii="Garamond" w:hAnsi="Garamond" w:cs="Helvetica Neue"/>
          <w:color w:val="000000"/>
        </w:rPr>
      </w:pPr>
    </w:p>
    <w:p w14:paraId="75E16BC9"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O come, O Key of David, come</w:t>
      </w:r>
    </w:p>
    <w:p w14:paraId="63F0FFDE"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and open wide our heavenly home.</w:t>
      </w:r>
    </w:p>
    <w:p w14:paraId="2F94DF9C" w14:textId="77777777" w:rsidR="00A36E7E" w:rsidRPr="00877350"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Make safe for us the heavenward road</w:t>
      </w:r>
    </w:p>
    <w:p w14:paraId="7D533617" w14:textId="77777777" w:rsidR="00A36E7E" w:rsidRDefault="00A36E7E" w:rsidP="00A36E7E">
      <w:pPr>
        <w:autoSpaceDE w:val="0"/>
        <w:autoSpaceDN w:val="0"/>
        <w:adjustRightInd w:val="0"/>
        <w:rPr>
          <w:rFonts w:ascii="Garamond" w:hAnsi="Garamond" w:cs="Helvetica Neue"/>
          <w:color w:val="000000"/>
        </w:rPr>
      </w:pPr>
      <w:r w:rsidRPr="00877350">
        <w:rPr>
          <w:rFonts w:ascii="Garamond" w:hAnsi="Garamond" w:cs="Helvetica Neue"/>
          <w:color w:val="000000"/>
        </w:rPr>
        <w:t>and bar the way to death</w:t>
      </w:r>
      <w:r>
        <w:rPr>
          <w:rFonts w:ascii="Garamond" w:hAnsi="Garamond" w:cs="Helvetica Neue"/>
          <w:color w:val="000000"/>
        </w:rPr>
        <w:t>’</w:t>
      </w:r>
      <w:r w:rsidRPr="00877350">
        <w:rPr>
          <w:rFonts w:ascii="Garamond" w:hAnsi="Garamond" w:cs="Helvetica Neue"/>
          <w:color w:val="000000"/>
        </w:rPr>
        <w:t xml:space="preserve">s abode. </w:t>
      </w:r>
    </w:p>
    <w:p w14:paraId="7C4F0910" w14:textId="77777777" w:rsidR="00A36E7E" w:rsidRPr="005B26DE" w:rsidRDefault="00A36E7E" w:rsidP="00A36E7E">
      <w:pPr>
        <w:autoSpaceDE w:val="0"/>
        <w:autoSpaceDN w:val="0"/>
        <w:adjustRightInd w:val="0"/>
        <w:rPr>
          <w:rFonts w:ascii="Garamond" w:hAnsi="Garamond" w:cs="Helvetica Neue"/>
          <w:color w:val="000000" w:themeColor="text1"/>
        </w:rPr>
      </w:pPr>
    </w:p>
    <w:p w14:paraId="7F1B9CA0" w14:textId="77777777" w:rsidR="00A36E7E" w:rsidRDefault="00A36E7E" w:rsidP="00A36E7E">
      <w:pPr>
        <w:autoSpaceDE w:val="0"/>
        <w:autoSpaceDN w:val="0"/>
        <w:adjustRightInd w:val="0"/>
        <w:rPr>
          <w:rFonts w:ascii="Garamond" w:hAnsi="Garamond"/>
          <w:color w:val="000000" w:themeColor="text1"/>
          <w:shd w:val="clear" w:color="auto" w:fill="FFFFFF"/>
        </w:rPr>
      </w:pPr>
      <w:r w:rsidRPr="005B26DE">
        <w:rPr>
          <w:rFonts w:ascii="Garamond" w:hAnsi="Garamond"/>
          <w:color w:val="000000" w:themeColor="text1"/>
          <w:shd w:val="clear" w:color="auto" w:fill="FFFFFF"/>
        </w:rPr>
        <w:t>O come, O King of nations, bind</w:t>
      </w:r>
      <w:r w:rsidRPr="005B26DE">
        <w:rPr>
          <w:rFonts w:ascii="Garamond" w:hAnsi="Garamond"/>
          <w:color w:val="000000" w:themeColor="text1"/>
        </w:rPr>
        <w:br/>
      </w:r>
      <w:r w:rsidRPr="005B26DE">
        <w:rPr>
          <w:rFonts w:ascii="Garamond" w:hAnsi="Garamond"/>
          <w:color w:val="000000" w:themeColor="text1"/>
          <w:shd w:val="clear" w:color="auto" w:fill="FFFFFF"/>
        </w:rPr>
        <w:t>in one the hearts of all mankind.</w:t>
      </w:r>
      <w:r w:rsidRPr="005B26DE">
        <w:rPr>
          <w:rFonts w:ascii="Garamond" w:hAnsi="Garamond"/>
          <w:color w:val="000000" w:themeColor="text1"/>
        </w:rPr>
        <w:br/>
      </w:r>
      <w:r w:rsidRPr="005B26DE">
        <w:rPr>
          <w:rFonts w:ascii="Garamond" w:hAnsi="Garamond"/>
          <w:color w:val="000000" w:themeColor="text1"/>
          <w:shd w:val="clear" w:color="auto" w:fill="FFFFFF"/>
        </w:rPr>
        <w:t>Bid all our sad divisions cease</w:t>
      </w:r>
      <w:r w:rsidRPr="005B26DE">
        <w:rPr>
          <w:rFonts w:ascii="Garamond" w:hAnsi="Garamond"/>
          <w:color w:val="000000" w:themeColor="text1"/>
        </w:rPr>
        <w:br/>
      </w:r>
      <w:r w:rsidRPr="005B26DE">
        <w:rPr>
          <w:rFonts w:ascii="Garamond" w:hAnsi="Garamond"/>
          <w:color w:val="000000" w:themeColor="text1"/>
          <w:shd w:val="clear" w:color="auto" w:fill="FFFFFF"/>
        </w:rPr>
        <w:t>and be yourself our King of Peace.</w:t>
      </w:r>
    </w:p>
    <w:p w14:paraId="4819D652" w14:textId="77777777" w:rsidR="006122AE" w:rsidRPr="00366DB6" w:rsidRDefault="006122AE" w:rsidP="006122AE">
      <w:pPr>
        <w:tabs>
          <w:tab w:val="left" w:pos="360"/>
          <w:tab w:val="left" w:pos="720"/>
          <w:tab w:val="left" w:pos="1080"/>
          <w:tab w:val="left" w:pos="1440"/>
          <w:tab w:val="left" w:pos="1800"/>
          <w:tab w:val="left" w:pos="2160"/>
          <w:tab w:val="left" w:pos="2520"/>
        </w:tabs>
        <w:autoSpaceDE w:val="0"/>
        <w:autoSpaceDN w:val="0"/>
        <w:adjustRightInd w:val="0"/>
        <w:rPr>
          <w:rFonts w:ascii="Garamond" w:hAnsi="Garamond" w:cs="Garamond-Bold"/>
          <w:b/>
          <w:bCs/>
          <w:smallCaps/>
          <w:color w:val="000000" w:themeColor="text1"/>
        </w:rPr>
      </w:pPr>
    </w:p>
    <w:p w14:paraId="689568DF" w14:textId="74178D06" w:rsidR="00552414" w:rsidRPr="00366DB6" w:rsidRDefault="00552414" w:rsidP="00F52A69">
      <w:pPr>
        <w:tabs>
          <w:tab w:val="left" w:pos="360"/>
          <w:tab w:val="left" w:pos="720"/>
          <w:tab w:val="left" w:pos="1080"/>
          <w:tab w:val="left" w:pos="1440"/>
          <w:tab w:val="left" w:pos="1800"/>
          <w:tab w:val="left" w:pos="2160"/>
          <w:tab w:val="left" w:pos="2520"/>
        </w:tabs>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Acclamation</w:t>
      </w:r>
    </w:p>
    <w:p w14:paraId="04B7D632" w14:textId="0221FE71" w:rsidR="00B26061" w:rsidRPr="00366DB6" w:rsidRDefault="00A36E7E" w:rsidP="00B26061">
      <w:pPr>
        <w:tabs>
          <w:tab w:val="left" w:pos="360"/>
          <w:tab w:val="left" w:pos="720"/>
          <w:tab w:val="left" w:pos="900"/>
          <w:tab w:val="left" w:pos="1080"/>
          <w:tab w:val="left" w:pos="1440"/>
        </w:tabs>
        <w:autoSpaceDE w:val="0"/>
        <w:autoSpaceDN w:val="0"/>
        <w:adjustRightInd w:val="0"/>
        <w:rPr>
          <w:rFonts w:ascii="Garamond" w:hAnsi="Garamond" w:cs="Garamond"/>
          <w:color w:val="000000" w:themeColor="text1"/>
        </w:rPr>
      </w:pPr>
      <w:r>
        <w:rPr>
          <w:rFonts w:ascii="Garamond" w:hAnsi="Garamond" w:cs="Garamond"/>
          <w:color w:val="000000" w:themeColor="text1"/>
        </w:rPr>
        <w:t>Surely the Lord is coming soon.</w:t>
      </w:r>
    </w:p>
    <w:p w14:paraId="27AA6EE7" w14:textId="50072637" w:rsidR="00C93709" w:rsidRPr="00C93709" w:rsidRDefault="00FE5B94" w:rsidP="00C93709">
      <w:pPr>
        <w:tabs>
          <w:tab w:val="left" w:pos="360"/>
          <w:tab w:val="left" w:pos="720"/>
          <w:tab w:val="left" w:pos="900"/>
          <w:tab w:val="left" w:pos="1080"/>
          <w:tab w:val="left" w:pos="1440"/>
        </w:tabs>
        <w:autoSpaceDE w:val="0"/>
        <w:autoSpaceDN w:val="0"/>
        <w:adjustRightInd w:val="0"/>
        <w:rPr>
          <w:rFonts w:ascii="Garamond" w:hAnsi="Garamond" w:cs="Garamond"/>
          <w:b/>
          <w:bCs/>
          <w:color w:val="000000" w:themeColor="text1"/>
        </w:rPr>
      </w:pPr>
      <w:r>
        <w:rPr>
          <w:rFonts w:ascii="Garamond" w:hAnsi="Garamond" w:cs="Garamond"/>
          <w:b/>
          <w:bCs/>
          <w:color w:val="000000" w:themeColor="text1"/>
        </w:rPr>
        <w:tab/>
      </w:r>
      <w:r w:rsidR="00A36E7E">
        <w:rPr>
          <w:rFonts w:ascii="Garamond" w:hAnsi="Garamond" w:cs="Garamond"/>
          <w:b/>
          <w:bCs/>
          <w:color w:val="000000" w:themeColor="text1"/>
        </w:rPr>
        <w:t>Amen! Come, Lord Jesus!</w:t>
      </w:r>
    </w:p>
    <w:p w14:paraId="071564EF" w14:textId="77777777" w:rsidR="00F52A69" w:rsidRPr="00366DB6" w:rsidRDefault="00F52A69" w:rsidP="00552414">
      <w:pPr>
        <w:autoSpaceDE w:val="0"/>
        <w:autoSpaceDN w:val="0"/>
        <w:adjustRightInd w:val="0"/>
        <w:rPr>
          <w:rFonts w:ascii="Garamond" w:hAnsi="Garamond" w:cs="Garamond-Bold"/>
          <w:b/>
          <w:bCs/>
          <w:smallCaps/>
          <w:color w:val="000000" w:themeColor="text1"/>
        </w:rPr>
      </w:pPr>
    </w:p>
    <w:p w14:paraId="33FA55B4" w14:textId="5F27708B" w:rsidR="00552414" w:rsidRPr="00366DB6" w:rsidRDefault="00552414" w:rsidP="00552414">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Collect for Purity</w:t>
      </w:r>
    </w:p>
    <w:p w14:paraId="25B6A94B" w14:textId="77777777" w:rsidR="00552414" w:rsidRPr="00366DB6" w:rsidRDefault="00552414" w:rsidP="00552414">
      <w:pPr>
        <w:autoSpaceDE w:val="0"/>
        <w:autoSpaceDN w:val="0"/>
        <w:adjustRightInd w:val="0"/>
        <w:rPr>
          <w:rFonts w:ascii="Garamond" w:hAnsi="Garamond" w:cs="Garamond-Bold"/>
          <w:b/>
          <w:bCs/>
          <w:color w:val="000000" w:themeColor="text1"/>
        </w:rPr>
      </w:pPr>
      <w:r w:rsidRPr="00366DB6">
        <w:rPr>
          <w:rFonts w:ascii="Garamond" w:hAnsi="Garamond" w:cs="Garamond-Bold"/>
          <w:b/>
          <w:bCs/>
          <w:color w:val="000000" w:themeColor="text1"/>
        </w:rPr>
        <w:t>Almighty God, to you all hearts are open, all desires known, and from you no secrets are hid: Cleanse the thoughts of our hearts by the inspiration of your Holy Spirit, that we may perfectly love you, and worthily magnify your holy Name; through Christ our Lord. Amen.</w:t>
      </w:r>
    </w:p>
    <w:p w14:paraId="6B895FFC"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smallCaps/>
          <w:color w:val="000000" w:themeColor="text1"/>
        </w:rPr>
      </w:pPr>
      <w:r w:rsidRPr="00366DB6">
        <w:rPr>
          <w:rFonts w:ascii="Garamond" w:hAnsi="Garamond"/>
          <w:b/>
          <w:bCs/>
          <w:smallCaps/>
          <w:color w:val="000000" w:themeColor="text1"/>
        </w:rPr>
        <w:t xml:space="preserve">The Decalogue </w:t>
      </w:r>
    </w:p>
    <w:p w14:paraId="10343A2A"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r w:rsidRPr="00366DB6">
        <w:rPr>
          <w:rFonts w:ascii="Garamond" w:hAnsi="Garamond"/>
          <w:color w:val="000000" w:themeColor="text1"/>
        </w:rPr>
        <w:t xml:space="preserve">God spoke these words and said: </w:t>
      </w:r>
    </w:p>
    <w:p w14:paraId="3EA81B39" w14:textId="286FC032" w:rsidR="00552414" w:rsidRPr="00366DB6" w:rsidRDefault="00552414" w:rsidP="00F13654">
      <w:pPr>
        <w:pStyle w:val="NormalWeb"/>
        <w:tabs>
          <w:tab w:val="left" w:pos="360"/>
          <w:tab w:val="left" w:pos="720"/>
          <w:tab w:val="left" w:pos="1080"/>
          <w:tab w:val="left" w:pos="1440"/>
        </w:tabs>
        <w:contextualSpacing/>
        <w:mirrorIndents/>
        <w:rPr>
          <w:rFonts w:ascii="Garamond" w:hAnsi="Garamond"/>
          <w:color w:val="000000" w:themeColor="text1"/>
        </w:rPr>
      </w:pPr>
      <w:r w:rsidRPr="00366DB6">
        <w:rPr>
          <w:rFonts w:ascii="Garamond" w:hAnsi="Garamond"/>
          <w:color w:val="000000" w:themeColor="text1"/>
        </w:rPr>
        <w:t>I am the Lord your God, you shall have no other gods but me.</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52293BDD"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12EA652E"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t>You shall not make for yourself any idol.</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45384BA9"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1BBB63D8"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r w:rsidRPr="00366DB6">
        <w:rPr>
          <w:rFonts w:ascii="Garamond" w:hAnsi="Garamond"/>
          <w:color w:val="000000" w:themeColor="text1"/>
        </w:rPr>
        <w:t>You shall not take the name of the Lord your God in vain.</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7EF219F3"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28DA803B"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t>Remember the Sabbath day and keep it holy.</w:t>
      </w:r>
      <w:r w:rsidRPr="00366DB6">
        <w:rPr>
          <w:rFonts w:ascii="Garamond" w:hAnsi="Garamond"/>
          <w:color w:val="000000" w:themeColor="text1"/>
        </w:rPr>
        <w:br/>
      </w:r>
      <w:r w:rsidRPr="00366DB6">
        <w:rPr>
          <w:rFonts w:ascii="Garamond" w:hAnsi="Garamond"/>
          <w:b/>
          <w:bCs/>
          <w:color w:val="000000" w:themeColor="text1"/>
        </w:rPr>
        <w:t xml:space="preserve">Lord, have mercy upon us, and incline our hearts to keep this law. </w:t>
      </w:r>
    </w:p>
    <w:p w14:paraId="61762223"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3BAC5CEC" w14:textId="548ED926" w:rsidR="00552414" w:rsidRPr="00366DB6" w:rsidRDefault="00552414" w:rsidP="007F16D4">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lastRenderedPageBreak/>
        <w:t>Honor your father and your mother.</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77AD9666" w14:textId="77777777" w:rsidR="00C93709" w:rsidRDefault="00C93709"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5E759902" w14:textId="425CA833" w:rsidR="00552414" w:rsidRPr="00366DB6" w:rsidRDefault="00552414" w:rsidP="00552414">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t>You shall not murder.</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607BC24F"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06DA2FB6"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t>You shall not commit adultery.</w:t>
      </w:r>
      <w:r w:rsidRPr="00366DB6">
        <w:rPr>
          <w:rFonts w:ascii="Garamond" w:hAnsi="Garamond"/>
          <w:color w:val="000000" w:themeColor="text1"/>
        </w:rPr>
        <w:br/>
      </w:r>
      <w:r w:rsidRPr="00366DB6">
        <w:rPr>
          <w:rFonts w:ascii="Garamond" w:hAnsi="Garamond"/>
          <w:b/>
          <w:bCs/>
          <w:color w:val="000000" w:themeColor="text1"/>
        </w:rPr>
        <w:t xml:space="preserve">Lord, have mercy upon us, and incline our hearts to keep this law. </w:t>
      </w:r>
    </w:p>
    <w:p w14:paraId="7B6518E1"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70785FAE" w14:textId="4EB66DEC"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r w:rsidRPr="00366DB6">
        <w:rPr>
          <w:rFonts w:ascii="Garamond" w:hAnsi="Garamond"/>
          <w:color w:val="000000" w:themeColor="text1"/>
        </w:rPr>
        <w:t>You shall not steal.</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54FB7E6F"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4F2E5BA3" w14:textId="41107532"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r w:rsidRPr="00366DB6">
        <w:rPr>
          <w:rFonts w:ascii="Garamond" w:hAnsi="Garamond"/>
          <w:color w:val="000000" w:themeColor="text1"/>
        </w:rPr>
        <w:t>You shall not bear false witness against your neighbor.</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407E6AF6"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4CDA24AD" w14:textId="680060A9" w:rsidR="00552414" w:rsidRPr="00366DB6" w:rsidRDefault="00552414" w:rsidP="00217FD3">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t>You shall not covet.</w:t>
      </w:r>
      <w:r w:rsidRPr="00366DB6">
        <w:rPr>
          <w:rFonts w:ascii="Garamond" w:hAnsi="Garamond"/>
          <w:color w:val="000000" w:themeColor="text1"/>
        </w:rPr>
        <w:br/>
      </w:r>
      <w:r w:rsidRPr="00366DB6">
        <w:rPr>
          <w:rFonts w:ascii="Garamond" w:hAnsi="Garamond"/>
          <w:b/>
          <w:bCs/>
          <w:color w:val="000000" w:themeColor="text1"/>
        </w:rPr>
        <w:t>Lord, have mercy upon us, and write all these, your laws, in our hearts, we beseech you.</w:t>
      </w:r>
      <w:r w:rsidRPr="00366DB6">
        <w:rPr>
          <w:rFonts w:ascii="Garamond" w:hAnsi="Garamond"/>
          <w:color w:val="000000" w:themeColor="text1"/>
        </w:rPr>
        <w:t xml:space="preserve"> </w:t>
      </w:r>
    </w:p>
    <w:p w14:paraId="67BDDB5C" w14:textId="77777777" w:rsidR="00C63116" w:rsidRPr="00252C34" w:rsidRDefault="00C63116" w:rsidP="00C63116">
      <w:pPr>
        <w:autoSpaceDE w:val="0"/>
        <w:autoSpaceDN w:val="0"/>
        <w:adjustRightInd w:val="0"/>
        <w:rPr>
          <w:rFonts w:ascii="Garamond" w:hAnsi="Garamond" w:cs="Garamond-Bold"/>
          <w:b/>
          <w:bCs/>
          <w:smallCaps/>
          <w:color w:val="000000" w:themeColor="text1"/>
        </w:rPr>
      </w:pPr>
      <w:r w:rsidRPr="00252C34">
        <w:rPr>
          <w:rFonts w:ascii="Garamond" w:hAnsi="Garamond" w:cs="Garamond-Bold"/>
          <w:b/>
          <w:bCs/>
          <w:smallCaps/>
          <w:color w:val="000000" w:themeColor="text1"/>
        </w:rPr>
        <w:t>Collect of the Day</w:t>
      </w:r>
    </w:p>
    <w:p w14:paraId="79954271" w14:textId="77777777" w:rsidR="00C63116" w:rsidRPr="00B00D8A" w:rsidRDefault="00C63116" w:rsidP="00C63116">
      <w:pPr>
        <w:autoSpaceDE w:val="0"/>
        <w:autoSpaceDN w:val="0"/>
        <w:adjustRightInd w:val="0"/>
        <w:rPr>
          <w:rFonts w:ascii="Garamond" w:hAnsi="Garamond" w:cs="Garamond"/>
          <w:color w:val="000000" w:themeColor="text1"/>
        </w:rPr>
      </w:pPr>
      <w:r w:rsidRPr="00B00D8A">
        <w:rPr>
          <w:rFonts w:ascii="Garamond" w:hAnsi="Garamond" w:cs="Garamond"/>
          <w:color w:val="000000" w:themeColor="text1"/>
        </w:rPr>
        <w:t>The Lord be with you.</w:t>
      </w:r>
    </w:p>
    <w:p w14:paraId="6E22EA13" w14:textId="09ECFA51" w:rsidR="00C63116" w:rsidRPr="00B00D8A" w:rsidRDefault="00C63116" w:rsidP="009A6032">
      <w:pPr>
        <w:autoSpaceDE w:val="0"/>
        <w:autoSpaceDN w:val="0"/>
        <w:adjustRightInd w:val="0"/>
        <w:rPr>
          <w:rFonts w:ascii="Garamond" w:hAnsi="Garamond" w:cs="Garamond-Bold"/>
          <w:b/>
          <w:bCs/>
          <w:color w:val="000000" w:themeColor="text1"/>
        </w:rPr>
      </w:pPr>
      <w:r w:rsidRPr="00B00D8A">
        <w:rPr>
          <w:rFonts w:ascii="Garamond" w:hAnsi="Garamond" w:cs="Garamond-Bold"/>
          <w:b/>
          <w:bCs/>
          <w:color w:val="000000" w:themeColor="text1"/>
        </w:rPr>
        <w:t xml:space="preserve">And </w:t>
      </w:r>
      <w:proofErr w:type="gramStart"/>
      <w:r w:rsidRPr="00B00D8A">
        <w:rPr>
          <w:rFonts w:ascii="Garamond" w:hAnsi="Garamond" w:cs="Garamond-Bold"/>
          <w:b/>
          <w:bCs/>
          <w:color w:val="000000" w:themeColor="text1"/>
        </w:rPr>
        <w:t>also</w:t>
      </w:r>
      <w:proofErr w:type="gramEnd"/>
      <w:r w:rsidRPr="00B00D8A">
        <w:rPr>
          <w:rFonts w:ascii="Garamond" w:hAnsi="Garamond" w:cs="Garamond-Bold"/>
          <w:b/>
          <w:bCs/>
          <w:color w:val="000000" w:themeColor="text1"/>
        </w:rPr>
        <w:t xml:space="preserve"> with you.</w:t>
      </w:r>
    </w:p>
    <w:p w14:paraId="797C6A19" w14:textId="58F8A079" w:rsidR="004E44DF" w:rsidRPr="00B00D8A" w:rsidRDefault="00B00D8A" w:rsidP="00B00D8A">
      <w:pPr>
        <w:autoSpaceDE w:val="0"/>
        <w:autoSpaceDN w:val="0"/>
        <w:adjustRightInd w:val="0"/>
        <w:rPr>
          <w:rFonts w:ascii="Garamond" w:hAnsi="Garamond"/>
        </w:rPr>
      </w:pPr>
      <w:r>
        <w:rPr>
          <w:rFonts w:ascii="Garamond" w:hAnsi="Garamond"/>
        </w:rPr>
        <w:t xml:space="preserve">Let us pray: </w:t>
      </w:r>
      <w:r w:rsidRPr="00B00D8A">
        <w:rPr>
          <w:rFonts w:ascii="Garamond" w:hAnsi="Garamond"/>
        </w:rPr>
        <w:t xml:space="preserve">Stir up your power, O Lord, and with great might come among us; and as we are sorely hindered by our sins from running the race that is set before us, let your bountiful grace and mercy speedily help and deliver us; through Jesus Christ our Lord, to whom, with you and the Holy Spirit, be honor and glory, now and </w:t>
      </w:r>
      <w:proofErr w:type="spellStart"/>
      <w:r w:rsidRPr="00B00D8A">
        <w:rPr>
          <w:rFonts w:ascii="Garamond" w:hAnsi="Garamond"/>
        </w:rPr>
        <w:t>for ever</w:t>
      </w:r>
      <w:proofErr w:type="spellEnd"/>
      <w:r w:rsidRPr="00B00D8A">
        <w:rPr>
          <w:rFonts w:ascii="Garamond" w:hAnsi="Garamond"/>
        </w:rPr>
        <w:t xml:space="preserve">. </w:t>
      </w:r>
      <w:r w:rsidRPr="00B00D8A">
        <w:rPr>
          <w:rFonts w:ascii="Garamond" w:hAnsi="Garamond"/>
          <w:b/>
          <w:bCs/>
        </w:rPr>
        <w:t>Amen.</w:t>
      </w:r>
    </w:p>
    <w:p w14:paraId="4E8BDD96" w14:textId="77777777" w:rsidR="00B00D8A" w:rsidRPr="00B00D8A" w:rsidRDefault="00B00D8A" w:rsidP="00A36E7E">
      <w:pPr>
        <w:autoSpaceDE w:val="0"/>
        <w:autoSpaceDN w:val="0"/>
        <w:adjustRightInd w:val="0"/>
        <w:rPr>
          <w:rFonts w:ascii="Garamond" w:hAnsi="Garamond"/>
        </w:rPr>
      </w:pPr>
    </w:p>
    <w:p w14:paraId="4264B3E2" w14:textId="436C74D7" w:rsidR="00A36E7E" w:rsidRPr="00252C34" w:rsidRDefault="00A36E7E" w:rsidP="00A36E7E">
      <w:pPr>
        <w:autoSpaceDE w:val="0"/>
        <w:autoSpaceDN w:val="0"/>
        <w:adjustRightInd w:val="0"/>
        <w:rPr>
          <w:rFonts w:ascii="Garamond" w:hAnsi="Garamond" w:cs="Garamond"/>
        </w:rPr>
      </w:pPr>
      <w:r w:rsidRPr="00B00D8A">
        <w:rPr>
          <w:rFonts w:ascii="Garamond" w:hAnsi="Garamond"/>
        </w:rPr>
        <w:t>Almighty God, give us grace to cast away the works of darkness, and put on the armor of light, now in the time of this mortal life</w:t>
      </w:r>
      <w:r w:rsidRPr="00252C34">
        <w:rPr>
          <w:rFonts w:ascii="Garamond" w:hAnsi="Garamond"/>
        </w:rPr>
        <w:t xml:space="preserve"> in which your Son Jesus Christ came to visit us in great humility; that in the last day, when he shall come again in his glorious majesty to judge both the living and the dead, we may rise to the life immortal; through him who lives and reigns with you and the Holy Spirit, one God, now and </w:t>
      </w:r>
      <w:proofErr w:type="spellStart"/>
      <w:r w:rsidRPr="00252C34">
        <w:rPr>
          <w:rFonts w:ascii="Garamond" w:hAnsi="Garamond"/>
        </w:rPr>
        <w:t>for ever</w:t>
      </w:r>
      <w:proofErr w:type="spellEnd"/>
      <w:r w:rsidRPr="00252C34">
        <w:rPr>
          <w:rFonts w:ascii="Garamond" w:hAnsi="Garamond"/>
        </w:rPr>
        <w:t xml:space="preserve">. </w:t>
      </w:r>
      <w:r w:rsidRPr="00252C34">
        <w:rPr>
          <w:rFonts w:ascii="Garamond" w:hAnsi="Garamond"/>
          <w:b/>
          <w:bCs/>
        </w:rPr>
        <w:t>Amen.</w:t>
      </w:r>
    </w:p>
    <w:p w14:paraId="71D45E99" w14:textId="77777777" w:rsidR="00A36E7E" w:rsidRPr="00252C34" w:rsidRDefault="00A36E7E" w:rsidP="00B85436">
      <w:pPr>
        <w:autoSpaceDE w:val="0"/>
        <w:autoSpaceDN w:val="0"/>
        <w:adjustRightInd w:val="0"/>
        <w:contextualSpacing/>
        <w:rPr>
          <w:rFonts w:ascii="Garamond" w:hAnsi="Garamond" w:cs="Garamond-Bold"/>
          <w:b/>
          <w:bCs/>
          <w:smallCaps/>
          <w:color w:val="000000" w:themeColor="text1"/>
        </w:rPr>
      </w:pPr>
    </w:p>
    <w:p w14:paraId="35162F1F" w14:textId="43955FB6" w:rsidR="00C63116" w:rsidRPr="00252C34"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252C34">
        <w:rPr>
          <w:rFonts w:ascii="Garamond" w:hAnsi="Garamond" w:cs="Garamond-Bold"/>
          <w:b/>
          <w:bCs/>
          <w:smallCaps/>
          <w:color w:val="000000" w:themeColor="text1"/>
        </w:rPr>
        <w:t>Lessons</w:t>
      </w:r>
    </w:p>
    <w:p w14:paraId="2F1A8118" w14:textId="4FBEF414" w:rsidR="00C63116" w:rsidRPr="00252C34" w:rsidRDefault="00E77BEB" w:rsidP="00E0085A">
      <w:pPr>
        <w:tabs>
          <w:tab w:val="left" w:pos="360"/>
          <w:tab w:val="left" w:pos="720"/>
          <w:tab w:val="left" w:pos="1080"/>
          <w:tab w:val="left" w:pos="1440"/>
        </w:tabs>
        <w:autoSpaceDE w:val="0"/>
        <w:autoSpaceDN w:val="0"/>
        <w:contextualSpacing/>
        <w:mirrorIndents/>
        <w:rPr>
          <w:rFonts w:ascii="Garamond" w:hAnsi="Garamond" w:cs="AGaramondPro-Regular"/>
          <w:color w:val="000000" w:themeColor="text1"/>
        </w:rPr>
      </w:pPr>
      <w:r w:rsidRPr="00252C34">
        <w:rPr>
          <w:rFonts w:ascii="Garamond" w:hAnsi="Garamond" w:cs="AGaramondPro-Regular"/>
          <w:color w:val="000000" w:themeColor="text1"/>
        </w:rPr>
        <w:t>First Lesson</w:t>
      </w:r>
      <w:r w:rsidR="00C63116" w:rsidRPr="00252C34">
        <w:rPr>
          <w:rFonts w:ascii="Garamond" w:hAnsi="Garamond" w:cs="AGaramondPro-Regular"/>
          <w:color w:val="000000" w:themeColor="text1"/>
        </w:rPr>
        <w:t xml:space="preserve">: </w:t>
      </w:r>
      <w:r w:rsidR="00B00D8A">
        <w:rPr>
          <w:rFonts w:ascii="Garamond" w:hAnsi="Garamond" w:cs="AGaramondPro-Regular"/>
          <w:color w:val="000000" w:themeColor="text1"/>
        </w:rPr>
        <w:t>1 Chronicles 17:1–15</w:t>
      </w:r>
    </w:p>
    <w:p w14:paraId="26D73E7A" w14:textId="77777777" w:rsidR="00C63116" w:rsidRPr="00252C34"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252C34">
        <w:rPr>
          <w:rFonts w:ascii="Garamond" w:hAnsi="Garamond" w:cs="Garamond"/>
          <w:color w:val="000000" w:themeColor="text1"/>
        </w:rPr>
        <w:t>At the conclusion of the OT lesson the reader says: The Word of the Lord.</w:t>
      </w:r>
    </w:p>
    <w:p w14:paraId="2A84901C" w14:textId="39AC1BC1" w:rsidR="00C63116" w:rsidRPr="00252C34" w:rsidRDefault="00C63116" w:rsidP="00217FD3">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252C34">
        <w:rPr>
          <w:rFonts w:ascii="Garamond" w:hAnsi="Garamond" w:cs="Garamond-Bold"/>
          <w:b/>
          <w:bCs/>
          <w:color w:val="000000" w:themeColor="text1"/>
        </w:rPr>
        <w:t>Thanks be to God.</w:t>
      </w:r>
    </w:p>
    <w:p w14:paraId="2A94FBD7" w14:textId="77777777" w:rsidR="00217FD3" w:rsidRPr="00252C34" w:rsidRDefault="00217FD3" w:rsidP="00C63116">
      <w:pPr>
        <w:tabs>
          <w:tab w:val="left" w:pos="360"/>
          <w:tab w:val="left" w:pos="720"/>
          <w:tab w:val="left" w:pos="1080"/>
          <w:tab w:val="left" w:pos="1440"/>
        </w:tabs>
        <w:autoSpaceDE w:val="0"/>
        <w:autoSpaceDN w:val="0"/>
        <w:contextualSpacing/>
        <w:mirrorIndents/>
        <w:rPr>
          <w:rFonts w:ascii="Garamond" w:hAnsi="Garamond" w:cs="AGaramondPro-Regular"/>
          <w:color w:val="000000" w:themeColor="text1"/>
        </w:rPr>
      </w:pPr>
    </w:p>
    <w:p w14:paraId="4813D46D" w14:textId="6DDADDD0" w:rsidR="00475173" w:rsidRPr="00B00D8A" w:rsidRDefault="00584F20" w:rsidP="00122648">
      <w:pPr>
        <w:tabs>
          <w:tab w:val="left" w:pos="360"/>
          <w:tab w:val="left" w:pos="720"/>
          <w:tab w:val="left" w:pos="1080"/>
          <w:tab w:val="left" w:pos="1440"/>
        </w:tabs>
        <w:autoSpaceDE w:val="0"/>
        <w:autoSpaceDN w:val="0"/>
        <w:contextualSpacing/>
        <w:mirrorIndents/>
        <w:rPr>
          <w:rFonts w:ascii="Garamond" w:hAnsi="Garamond" w:cs="Times New Roman"/>
          <w:color w:val="000000" w:themeColor="text1"/>
          <w:lang w:bidi="he-IL"/>
        </w:rPr>
      </w:pPr>
      <w:r w:rsidRPr="00B00D8A">
        <w:rPr>
          <w:rFonts w:ascii="Garamond" w:hAnsi="Garamond" w:cs="AGaramondPro-Regular"/>
          <w:b/>
          <w:bCs/>
          <w:color w:val="000000" w:themeColor="text1"/>
        </w:rPr>
        <w:t xml:space="preserve">Psalm </w:t>
      </w:r>
      <w:r w:rsidR="004E44DF" w:rsidRPr="00B00D8A">
        <w:rPr>
          <w:rFonts w:ascii="Garamond" w:hAnsi="Garamond" w:cs="AGaramondPro-Regular"/>
          <w:b/>
          <w:bCs/>
          <w:color w:val="000000" w:themeColor="text1"/>
        </w:rPr>
        <w:t>13</w:t>
      </w:r>
      <w:r w:rsidR="00B00D8A" w:rsidRPr="00B00D8A">
        <w:rPr>
          <w:rFonts w:ascii="Garamond" w:hAnsi="Garamond" w:cs="AGaramondPro-Regular"/>
          <w:b/>
          <w:bCs/>
          <w:color w:val="000000" w:themeColor="text1"/>
        </w:rPr>
        <w:t>2</w:t>
      </w:r>
    </w:p>
    <w:p w14:paraId="1D265D9B" w14:textId="10DB51E4"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vertAlign w:val="superscript"/>
          <w:lang w:bidi="he-IL"/>
        </w:rPr>
        <w:t>1</w:t>
      </w: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Remember, O LORD, in David’s favor,</w:t>
      </w:r>
    </w:p>
    <w:p w14:paraId="63E1BEBA" w14:textId="0937CCA5"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all the hardships he endured,</w:t>
      </w:r>
    </w:p>
    <w:p w14:paraId="665EC0FB" w14:textId="1A6FF9D2"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vertAlign w:val="superscript"/>
          <w:lang w:bidi="he-IL"/>
        </w:rPr>
        <w:t>2</w:t>
      </w:r>
      <w:r w:rsidRPr="00B00D8A">
        <w:rPr>
          <w:rFonts w:ascii="Garamond" w:hAnsi="Garamond" w:cs="Times New Roman"/>
          <w:b/>
          <w:bCs/>
          <w:color w:val="000000" w:themeColor="text1"/>
          <w:lang w:bidi="he-IL"/>
        </w:rPr>
        <w:t xml:space="preserve"> </w:t>
      </w:r>
      <w:r w:rsidRPr="00B00D8A">
        <w:rPr>
          <w:rFonts w:ascii="Garamond" w:hAnsi="Garamond" w:cs="Times New Roman"/>
          <w:b/>
          <w:bCs/>
          <w:color w:val="000000" w:themeColor="text1"/>
          <w:lang w:bidi="he-IL"/>
        </w:rPr>
        <w:tab/>
        <w:t>how he swore to the LORD</w:t>
      </w:r>
    </w:p>
    <w:p w14:paraId="5C1E4E19" w14:textId="77777777"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ab/>
        <w:t>and vowed to the Mighty One of Jacob,</w:t>
      </w:r>
    </w:p>
    <w:p w14:paraId="11A70B06" w14:textId="54CFBCA3"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vertAlign w:val="superscript"/>
          <w:lang w:bidi="he-IL"/>
        </w:rPr>
        <w:t>3</w:t>
      </w:r>
      <w:r w:rsidRPr="00B00D8A">
        <w:rPr>
          <w:rFonts w:ascii="Garamond" w:hAnsi="Garamond" w:cs="Times New Roman"/>
          <w:color w:val="000000" w:themeColor="text1"/>
          <w:lang w:bidi="he-IL"/>
        </w:rPr>
        <w:t xml:space="preserve"> </w:t>
      </w:r>
      <w:r w:rsidRPr="00B00D8A">
        <w:rPr>
          <w:rFonts w:ascii="Garamond" w:hAnsi="Garamond" w:cs="Times New Roman"/>
          <w:color w:val="000000" w:themeColor="text1"/>
          <w:lang w:bidi="he-IL"/>
        </w:rPr>
        <w:tab/>
        <w:t>“I will not enter my house</w:t>
      </w:r>
    </w:p>
    <w:p w14:paraId="505E94E9" w14:textId="77777777"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ab/>
        <w:t>or get into my bed,</w:t>
      </w:r>
    </w:p>
    <w:p w14:paraId="57837D2B" w14:textId="4084A0C4"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vertAlign w:val="superscript"/>
          <w:lang w:bidi="he-IL"/>
        </w:rPr>
        <w:t>4</w:t>
      </w:r>
      <w:r w:rsidRPr="00B00D8A">
        <w:rPr>
          <w:rFonts w:ascii="Garamond" w:hAnsi="Garamond" w:cs="Times New Roman"/>
          <w:b/>
          <w:bCs/>
          <w:color w:val="000000" w:themeColor="text1"/>
          <w:lang w:bidi="he-IL"/>
        </w:rPr>
        <w:t xml:space="preserve"> </w:t>
      </w:r>
      <w:r w:rsidRPr="00B00D8A">
        <w:rPr>
          <w:rFonts w:ascii="Garamond" w:hAnsi="Garamond" w:cs="Times New Roman"/>
          <w:b/>
          <w:bCs/>
          <w:color w:val="000000" w:themeColor="text1"/>
          <w:lang w:bidi="he-IL"/>
        </w:rPr>
        <w:tab/>
        <w:t>I will not give sleep to my eyes</w:t>
      </w:r>
    </w:p>
    <w:p w14:paraId="6A65C23F" w14:textId="77777777"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ab/>
        <w:t>or slumber to my eyelids,</w:t>
      </w:r>
    </w:p>
    <w:p w14:paraId="5CD9CCBE" w14:textId="3B185A17"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vertAlign w:val="superscript"/>
          <w:lang w:bidi="he-IL"/>
        </w:rPr>
        <w:t>5</w:t>
      </w:r>
      <w:r w:rsidRPr="00B00D8A">
        <w:rPr>
          <w:rFonts w:ascii="Garamond" w:hAnsi="Garamond" w:cs="Times New Roman"/>
          <w:color w:val="000000" w:themeColor="text1"/>
          <w:lang w:bidi="he-IL"/>
        </w:rPr>
        <w:t xml:space="preserve"> </w:t>
      </w:r>
      <w:r w:rsidRPr="00B00D8A">
        <w:rPr>
          <w:rFonts w:ascii="Garamond" w:hAnsi="Garamond" w:cs="Times New Roman"/>
          <w:color w:val="000000" w:themeColor="text1"/>
          <w:lang w:bidi="he-IL"/>
        </w:rPr>
        <w:tab/>
        <w:t>until I find a place for the LORD,</w:t>
      </w:r>
    </w:p>
    <w:p w14:paraId="2A907768" w14:textId="77777777"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ab/>
        <w:t>a dwelling place for the Mighty One of Jacob.”</w:t>
      </w:r>
    </w:p>
    <w:p w14:paraId="03419738" w14:textId="7AA0A3FC"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vertAlign w:val="superscript"/>
          <w:lang w:bidi="he-IL"/>
        </w:rPr>
        <w:t>6</w:t>
      </w: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Behold, we heard of it in Ephrathah;</w:t>
      </w:r>
    </w:p>
    <w:p w14:paraId="0652E8EF" w14:textId="77777777"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ab/>
        <w:t>we found it in the fields of Jaar.</w:t>
      </w:r>
    </w:p>
    <w:p w14:paraId="35BEC509" w14:textId="63BE5FFA"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vertAlign w:val="superscript"/>
          <w:lang w:bidi="he-IL"/>
        </w:rPr>
        <w:lastRenderedPageBreak/>
        <w:t>7</w:t>
      </w:r>
      <w:r w:rsidRPr="00B00D8A">
        <w:rPr>
          <w:rFonts w:ascii="Garamond" w:hAnsi="Garamond" w:cs="Times New Roman"/>
          <w:color w:val="000000" w:themeColor="text1"/>
          <w:lang w:bidi="he-IL"/>
        </w:rPr>
        <w:t xml:space="preserve"> </w:t>
      </w:r>
      <w:r w:rsidRPr="00B00D8A">
        <w:rPr>
          <w:rFonts w:ascii="Garamond" w:hAnsi="Garamond" w:cs="Times New Roman"/>
          <w:color w:val="000000" w:themeColor="text1"/>
          <w:lang w:bidi="he-IL"/>
        </w:rPr>
        <w:tab/>
        <w:t>“Let us go to his dwelling place;</w:t>
      </w:r>
    </w:p>
    <w:p w14:paraId="7299BB2F" w14:textId="77777777"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ab/>
        <w:t>let us worship at his footstool!”</w:t>
      </w:r>
    </w:p>
    <w:p w14:paraId="0EAEF93B" w14:textId="1421689F"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vertAlign w:val="superscript"/>
          <w:lang w:bidi="he-IL"/>
        </w:rPr>
        <w:t>8</w:t>
      </w: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Arise, O LORD, and go to your resting place,</w:t>
      </w:r>
    </w:p>
    <w:p w14:paraId="699C0959" w14:textId="77777777"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ab/>
        <w:t xml:space="preserve">you and the ark of </w:t>
      </w:r>
      <w:proofErr w:type="spellStart"/>
      <w:r w:rsidRPr="00B00D8A">
        <w:rPr>
          <w:rFonts w:ascii="Garamond" w:hAnsi="Garamond" w:cs="Times New Roman"/>
          <w:b/>
          <w:bCs/>
          <w:color w:val="000000" w:themeColor="text1"/>
          <w:lang w:bidi="he-IL"/>
        </w:rPr>
        <w:t>your</w:t>
      </w:r>
      <w:proofErr w:type="spellEnd"/>
      <w:r w:rsidRPr="00B00D8A">
        <w:rPr>
          <w:rFonts w:ascii="Garamond" w:hAnsi="Garamond" w:cs="Times New Roman"/>
          <w:b/>
          <w:bCs/>
          <w:color w:val="000000" w:themeColor="text1"/>
          <w:lang w:bidi="he-IL"/>
        </w:rPr>
        <w:t xml:space="preserve"> might.</w:t>
      </w:r>
    </w:p>
    <w:p w14:paraId="221F8F06" w14:textId="36B434D8"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vertAlign w:val="superscript"/>
          <w:lang w:bidi="he-IL"/>
        </w:rPr>
        <w:t>9</w:t>
      </w:r>
      <w:r w:rsidRPr="00B00D8A">
        <w:rPr>
          <w:rFonts w:ascii="Garamond" w:hAnsi="Garamond" w:cs="Times New Roman"/>
          <w:color w:val="000000" w:themeColor="text1"/>
          <w:lang w:bidi="he-IL"/>
        </w:rPr>
        <w:t xml:space="preserve"> </w:t>
      </w:r>
      <w:r w:rsidRPr="00B00D8A">
        <w:rPr>
          <w:rFonts w:ascii="Garamond" w:hAnsi="Garamond" w:cs="Times New Roman"/>
          <w:color w:val="000000" w:themeColor="text1"/>
          <w:lang w:bidi="he-IL"/>
        </w:rPr>
        <w:tab/>
        <w:t>Let your priests be clothed with righteousness,</w:t>
      </w:r>
    </w:p>
    <w:p w14:paraId="2FBE9E0A" w14:textId="77777777"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ab/>
        <w:t>and let your saints shout for joy.</w:t>
      </w:r>
    </w:p>
    <w:p w14:paraId="3EC1BCB3" w14:textId="3A5C20E1"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vertAlign w:val="superscript"/>
          <w:lang w:bidi="he-IL"/>
        </w:rPr>
        <w:t>10</w:t>
      </w:r>
      <w:r w:rsidRPr="00B00D8A">
        <w:rPr>
          <w:rFonts w:ascii="Garamond" w:hAnsi="Garamond" w:cs="Times New Roman"/>
          <w:b/>
          <w:bCs/>
          <w:color w:val="000000" w:themeColor="text1"/>
          <w:lang w:bidi="he-IL"/>
        </w:rPr>
        <w:t xml:space="preserve"> </w:t>
      </w:r>
      <w:r w:rsidRPr="00B00D8A">
        <w:rPr>
          <w:rFonts w:ascii="Garamond" w:hAnsi="Garamond" w:cs="Times New Roman"/>
          <w:b/>
          <w:bCs/>
          <w:color w:val="000000" w:themeColor="text1"/>
          <w:lang w:bidi="he-IL"/>
        </w:rPr>
        <w:tab/>
        <w:t>For the sake of your servant David,</w:t>
      </w:r>
    </w:p>
    <w:p w14:paraId="2970FB6A" w14:textId="77777777"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ab/>
        <w:t>do not turn away the face of your anointed one.</w:t>
      </w:r>
    </w:p>
    <w:p w14:paraId="6E69E9EC" w14:textId="5D2C09A5"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vertAlign w:val="superscript"/>
          <w:lang w:bidi="he-IL"/>
        </w:rPr>
        <w:t>11</w:t>
      </w: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The LORD swore to David a sure oath</w:t>
      </w:r>
    </w:p>
    <w:p w14:paraId="703FE975" w14:textId="77777777"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ab/>
        <w:t>from which he will not turn back:</w:t>
      </w:r>
    </w:p>
    <w:p w14:paraId="5EEC2EE7" w14:textId="77777777"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lang w:bidi="he-IL"/>
        </w:rPr>
        <w:tab/>
        <w:t xml:space="preserve"> “One of the sons of your body</w:t>
      </w:r>
    </w:p>
    <w:p w14:paraId="25D0486F" w14:textId="77777777"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ab/>
        <w:t>I will set on your throne.</w:t>
      </w:r>
    </w:p>
    <w:p w14:paraId="7FB9F544" w14:textId="5998C5BE"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vertAlign w:val="superscript"/>
          <w:lang w:bidi="he-IL"/>
        </w:rPr>
        <w:t>12</w:t>
      </w: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If your sons keep my covenant</w:t>
      </w:r>
      <w:r w:rsidRPr="00B00D8A">
        <w:rPr>
          <w:rFonts w:ascii="Garamond" w:hAnsi="Garamond" w:cs="Times New Roman"/>
          <w:b/>
          <w:bCs/>
          <w:color w:val="000000" w:themeColor="text1"/>
          <w:lang w:bidi="he-IL"/>
        </w:rPr>
        <w:t xml:space="preserve"> </w:t>
      </w:r>
      <w:r w:rsidRPr="00B00D8A">
        <w:rPr>
          <w:rFonts w:ascii="Garamond" w:hAnsi="Garamond" w:cs="Times New Roman"/>
          <w:b/>
          <w:bCs/>
          <w:color w:val="000000" w:themeColor="text1"/>
          <w:lang w:bidi="he-IL"/>
        </w:rPr>
        <w:t>and my testimonies that I shall teach them,</w:t>
      </w:r>
    </w:p>
    <w:p w14:paraId="429E3771" w14:textId="145F06D0"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their sons also forever</w:t>
      </w:r>
      <w:r w:rsidRPr="00B00D8A">
        <w:rPr>
          <w:rFonts w:ascii="Garamond" w:hAnsi="Garamond" w:cs="Times New Roman"/>
          <w:b/>
          <w:bCs/>
          <w:color w:val="000000" w:themeColor="text1"/>
          <w:lang w:bidi="he-IL"/>
        </w:rPr>
        <w:t xml:space="preserve"> </w:t>
      </w:r>
      <w:r w:rsidRPr="00B00D8A">
        <w:rPr>
          <w:rFonts w:ascii="Garamond" w:hAnsi="Garamond" w:cs="Times New Roman"/>
          <w:b/>
          <w:bCs/>
          <w:color w:val="000000" w:themeColor="text1"/>
          <w:lang w:bidi="he-IL"/>
        </w:rPr>
        <w:t>shall sit on your throne.”</w:t>
      </w:r>
    </w:p>
    <w:p w14:paraId="4AC1D44C" w14:textId="3779B0D3"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vertAlign w:val="superscript"/>
          <w:lang w:bidi="he-IL"/>
        </w:rPr>
        <w:t>13</w:t>
      </w: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For the LORD has chosen Zion;</w:t>
      </w:r>
    </w:p>
    <w:p w14:paraId="08FA572E" w14:textId="77777777"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ab/>
        <w:t>he has desired it for his dwelling place:</w:t>
      </w:r>
    </w:p>
    <w:p w14:paraId="06EF44F3" w14:textId="029E85B5"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vertAlign w:val="superscript"/>
          <w:lang w:bidi="he-IL"/>
        </w:rPr>
        <w:t>14</w:t>
      </w:r>
      <w:r w:rsidRPr="00B00D8A">
        <w:rPr>
          <w:rFonts w:ascii="Garamond" w:hAnsi="Garamond" w:cs="Times New Roman"/>
          <w:b/>
          <w:bCs/>
          <w:color w:val="000000" w:themeColor="text1"/>
          <w:lang w:bidi="he-IL"/>
        </w:rPr>
        <w:t xml:space="preserve"> </w:t>
      </w:r>
      <w:r w:rsidRPr="00B00D8A">
        <w:rPr>
          <w:rFonts w:ascii="Garamond" w:hAnsi="Garamond" w:cs="Times New Roman"/>
          <w:b/>
          <w:bCs/>
          <w:color w:val="000000" w:themeColor="text1"/>
          <w:lang w:bidi="he-IL"/>
        </w:rPr>
        <w:tab/>
        <w:t>“This is my resting place forever;</w:t>
      </w:r>
    </w:p>
    <w:p w14:paraId="2434CB76" w14:textId="77777777"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ab/>
        <w:t>here I will dwell, for I have desired it.</w:t>
      </w:r>
    </w:p>
    <w:p w14:paraId="186E35A7" w14:textId="167C1F70"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vertAlign w:val="superscript"/>
          <w:lang w:bidi="he-IL"/>
        </w:rPr>
        <w:t>15</w:t>
      </w:r>
      <w:r w:rsidRPr="00B00D8A">
        <w:rPr>
          <w:rFonts w:ascii="Garamond" w:hAnsi="Garamond" w:cs="Times New Roman"/>
          <w:color w:val="000000" w:themeColor="text1"/>
          <w:lang w:bidi="he-IL"/>
        </w:rPr>
        <w:t xml:space="preserve"> </w:t>
      </w:r>
      <w:r w:rsidRPr="00B00D8A">
        <w:rPr>
          <w:rFonts w:ascii="Garamond" w:hAnsi="Garamond" w:cs="Times New Roman"/>
          <w:color w:val="000000" w:themeColor="text1"/>
          <w:lang w:bidi="he-IL"/>
        </w:rPr>
        <w:tab/>
        <w:t>I will abundantly bless her provisions;</w:t>
      </w:r>
    </w:p>
    <w:p w14:paraId="570CFB98" w14:textId="77777777"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ab/>
        <w:t>I will satisfy her poor with bread.</w:t>
      </w:r>
    </w:p>
    <w:p w14:paraId="281CCB57" w14:textId="32CEC563"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vertAlign w:val="superscript"/>
          <w:lang w:bidi="he-IL"/>
        </w:rPr>
        <w:t>16</w:t>
      </w:r>
      <w:r w:rsidRPr="00B00D8A">
        <w:rPr>
          <w:rFonts w:ascii="Garamond" w:hAnsi="Garamond" w:cs="Times New Roman"/>
          <w:b/>
          <w:bCs/>
          <w:color w:val="000000" w:themeColor="text1"/>
          <w:lang w:bidi="he-IL"/>
        </w:rPr>
        <w:t xml:space="preserve"> </w:t>
      </w:r>
      <w:r w:rsidRPr="00B00D8A">
        <w:rPr>
          <w:rFonts w:ascii="Garamond" w:hAnsi="Garamond" w:cs="Times New Roman"/>
          <w:b/>
          <w:bCs/>
          <w:color w:val="000000" w:themeColor="text1"/>
          <w:lang w:bidi="he-IL"/>
        </w:rPr>
        <w:tab/>
        <w:t>Her priests I will clothe with salvation,</w:t>
      </w:r>
    </w:p>
    <w:p w14:paraId="73B18944" w14:textId="77777777"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ab/>
        <w:t>and her saints will shout for joy.</w:t>
      </w:r>
    </w:p>
    <w:p w14:paraId="7CEBEC89" w14:textId="41772C33"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vertAlign w:val="superscript"/>
          <w:lang w:bidi="he-IL"/>
        </w:rPr>
        <w:t>17</w:t>
      </w:r>
      <w:r w:rsidRPr="00B00D8A">
        <w:rPr>
          <w:rFonts w:ascii="Garamond" w:hAnsi="Garamond" w:cs="Times New Roman"/>
          <w:color w:val="000000" w:themeColor="text1"/>
          <w:lang w:bidi="he-IL"/>
        </w:rPr>
        <w:t xml:space="preserve"> </w:t>
      </w:r>
      <w:r w:rsidRPr="00B00D8A">
        <w:rPr>
          <w:rFonts w:ascii="Garamond" w:hAnsi="Garamond" w:cs="Times New Roman"/>
          <w:color w:val="000000" w:themeColor="text1"/>
          <w:lang w:bidi="he-IL"/>
        </w:rPr>
        <w:tab/>
        <w:t>There I will make a horn to sprout for David;</w:t>
      </w:r>
    </w:p>
    <w:p w14:paraId="01DE471F" w14:textId="77777777" w:rsidR="00B00D8A" w:rsidRPr="00B00D8A" w:rsidRDefault="00B00D8A" w:rsidP="00B00D8A">
      <w:pPr>
        <w:tabs>
          <w:tab w:val="left" w:pos="360"/>
          <w:tab w:val="left" w:pos="720"/>
        </w:tabs>
        <w:autoSpaceDE w:val="0"/>
        <w:autoSpaceDN w:val="0"/>
        <w:adjustRightInd w:val="0"/>
        <w:rPr>
          <w:rFonts w:ascii="Garamond" w:hAnsi="Garamond" w:cs="Times New Roman"/>
          <w:color w:val="000000" w:themeColor="text1"/>
          <w:lang w:bidi="he-IL"/>
        </w:rPr>
      </w:pPr>
      <w:r w:rsidRPr="00B00D8A">
        <w:rPr>
          <w:rFonts w:ascii="Garamond" w:hAnsi="Garamond" w:cs="Times New Roman"/>
          <w:color w:val="000000" w:themeColor="text1"/>
          <w:lang w:bidi="he-IL"/>
        </w:rPr>
        <w:tab/>
      </w:r>
      <w:r w:rsidRPr="00B00D8A">
        <w:rPr>
          <w:rFonts w:ascii="Garamond" w:hAnsi="Garamond" w:cs="Times New Roman"/>
          <w:color w:val="000000" w:themeColor="text1"/>
          <w:lang w:bidi="he-IL"/>
        </w:rPr>
        <w:tab/>
        <w:t>I have prepared a lamp for my anointed.</w:t>
      </w:r>
    </w:p>
    <w:p w14:paraId="475B33C6" w14:textId="13E77413"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vertAlign w:val="superscript"/>
          <w:lang w:bidi="he-IL"/>
        </w:rPr>
        <w:t>18</w:t>
      </w:r>
      <w:r w:rsidRPr="00B00D8A">
        <w:rPr>
          <w:rFonts w:ascii="Garamond" w:hAnsi="Garamond" w:cs="Times New Roman"/>
          <w:b/>
          <w:bCs/>
          <w:color w:val="000000" w:themeColor="text1"/>
          <w:lang w:bidi="he-IL"/>
        </w:rPr>
        <w:t xml:space="preserve"> </w:t>
      </w:r>
      <w:r w:rsidRPr="00B00D8A">
        <w:rPr>
          <w:rFonts w:ascii="Garamond" w:hAnsi="Garamond" w:cs="Times New Roman"/>
          <w:b/>
          <w:bCs/>
          <w:color w:val="000000" w:themeColor="text1"/>
          <w:lang w:bidi="he-IL"/>
        </w:rPr>
        <w:tab/>
        <w:t>His enemies I will clothe with shame,</w:t>
      </w:r>
    </w:p>
    <w:p w14:paraId="10DDFFA9" w14:textId="77777777" w:rsidR="00B00D8A" w:rsidRPr="00B00D8A" w:rsidRDefault="00B00D8A" w:rsidP="00B00D8A">
      <w:pPr>
        <w:tabs>
          <w:tab w:val="left" w:pos="360"/>
          <w:tab w:val="left" w:pos="720"/>
        </w:tabs>
        <w:autoSpaceDE w:val="0"/>
        <w:autoSpaceDN w:val="0"/>
        <w:adjustRightInd w:val="0"/>
        <w:rPr>
          <w:rFonts w:ascii="Garamond" w:hAnsi="Garamond" w:cs="Times New Roman"/>
          <w:b/>
          <w:bCs/>
          <w:color w:val="000000" w:themeColor="text1"/>
          <w:lang w:bidi="he-IL"/>
        </w:rPr>
      </w:pPr>
      <w:r w:rsidRPr="00B00D8A">
        <w:rPr>
          <w:rFonts w:ascii="Garamond" w:hAnsi="Garamond" w:cs="Times New Roman"/>
          <w:b/>
          <w:bCs/>
          <w:color w:val="000000" w:themeColor="text1"/>
          <w:lang w:bidi="he-IL"/>
        </w:rPr>
        <w:tab/>
      </w:r>
      <w:r w:rsidRPr="00B00D8A">
        <w:rPr>
          <w:rFonts w:ascii="Garamond" w:hAnsi="Garamond" w:cs="Times New Roman"/>
          <w:b/>
          <w:bCs/>
          <w:color w:val="000000" w:themeColor="text1"/>
          <w:lang w:bidi="he-IL"/>
        </w:rPr>
        <w:tab/>
        <w:t>but on him his crown will shine.”</w:t>
      </w:r>
    </w:p>
    <w:p w14:paraId="06A4DA54" w14:textId="77777777" w:rsidR="004E44DF" w:rsidRPr="00B00D8A" w:rsidRDefault="004E44DF" w:rsidP="004E44DF">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color w:val="000000" w:themeColor="text1"/>
        </w:rPr>
      </w:pPr>
    </w:p>
    <w:p w14:paraId="4FB0D2AB" w14:textId="4D61A257" w:rsidR="00C63116" w:rsidRPr="00252C34" w:rsidRDefault="00C63116" w:rsidP="008744B1">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color w:val="000000" w:themeColor="text1"/>
        </w:rPr>
      </w:pPr>
      <w:r w:rsidRPr="00B00D8A">
        <w:rPr>
          <w:rFonts w:ascii="Garamond" w:hAnsi="Garamond" w:cs="Garamond"/>
          <w:b/>
          <w:bCs/>
          <w:color w:val="000000" w:themeColor="text1"/>
        </w:rPr>
        <w:t xml:space="preserve">Glory </w:t>
      </w:r>
      <w:r w:rsidRPr="00252C34">
        <w:rPr>
          <w:rFonts w:ascii="Garamond" w:hAnsi="Garamond" w:cs="Garamond"/>
          <w:b/>
          <w:bCs/>
          <w:color w:val="000000" w:themeColor="text1"/>
        </w:rPr>
        <w:t>be to the Father, and to the Son, and to the Holy Spirit:</w:t>
      </w:r>
      <w:r w:rsidR="00366DB6" w:rsidRPr="00252C34">
        <w:rPr>
          <w:rFonts w:ascii="Garamond" w:hAnsi="Garamond" w:cs="Garamond"/>
          <w:b/>
          <w:bCs/>
          <w:color w:val="000000" w:themeColor="text1"/>
        </w:rPr>
        <w:t xml:space="preserve"> </w:t>
      </w:r>
      <w:r w:rsidRPr="00252C34">
        <w:rPr>
          <w:rFonts w:ascii="Garamond" w:hAnsi="Garamond" w:cs="Garamond"/>
          <w:b/>
          <w:bCs/>
          <w:color w:val="000000" w:themeColor="text1"/>
        </w:rPr>
        <w:t>As it was in the beginning, is now, and ever shall be, world without end. Amen.</w:t>
      </w:r>
    </w:p>
    <w:p w14:paraId="681D072F" w14:textId="77777777" w:rsidR="00386813" w:rsidRPr="00252C34" w:rsidRDefault="00386813" w:rsidP="00C63116">
      <w:pPr>
        <w:tabs>
          <w:tab w:val="left" w:pos="360"/>
          <w:tab w:val="left" w:pos="720"/>
          <w:tab w:val="left" w:pos="1080"/>
          <w:tab w:val="left" w:pos="1440"/>
        </w:tabs>
        <w:autoSpaceDE w:val="0"/>
        <w:autoSpaceDN w:val="0"/>
        <w:contextualSpacing/>
        <w:mirrorIndents/>
        <w:rPr>
          <w:rFonts w:ascii="Garamond" w:hAnsi="Garamond" w:cs="AGaramondPro-Regular"/>
          <w:color w:val="000000" w:themeColor="text1"/>
        </w:rPr>
      </w:pPr>
    </w:p>
    <w:p w14:paraId="7A1FF91A" w14:textId="261C5211" w:rsidR="00C63116" w:rsidRPr="00252C34" w:rsidRDefault="00DE1FE4"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252C34">
        <w:rPr>
          <w:rFonts w:ascii="Garamond" w:hAnsi="Garamond" w:cs="AGaramondPro-Regular"/>
          <w:color w:val="000000" w:themeColor="text1"/>
        </w:rPr>
        <w:t>Second Lesson</w:t>
      </w:r>
      <w:r w:rsidR="00C63116" w:rsidRPr="00252C34">
        <w:rPr>
          <w:rFonts w:ascii="Garamond" w:hAnsi="Garamond" w:cs="AGaramondPro-Regular"/>
          <w:color w:val="000000" w:themeColor="text1"/>
        </w:rPr>
        <w:t xml:space="preserve">: </w:t>
      </w:r>
      <w:r w:rsidR="00B00D8A">
        <w:rPr>
          <w:rFonts w:ascii="Garamond" w:hAnsi="Garamond" w:cs="AGaramondPro-Regular"/>
          <w:color w:val="000000" w:themeColor="text1"/>
        </w:rPr>
        <w:t>Hebrews 1</w:t>
      </w:r>
    </w:p>
    <w:p w14:paraId="38A093C2" w14:textId="584524CA" w:rsidR="00C63116" w:rsidRPr="00252C34" w:rsidRDefault="00C63116" w:rsidP="00217FD3">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252C34">
        <w:rPr>
          <w:rFonts w:ascii="Garamond" w:hAnsi="Garamond" w:cs="Garamond"/>
          <w:color w:val="000000" w:themeColor="text1"/>
        </w:rPr>
        <w:t>At the conclusion of the NT lesson the reader says: The Word of the Lord.</w:t>
      </w:r>
      <w:r w:rsidR="00217FD3" w:rsidRPr="00252C34">
        <w:rPr>
          <w:rFonts w:ascii="Garamond" w:hAnsi="Garamond" w:cs="Garamond"/>
          <w:color w:val="000000" w:themeColor="text1"/>
        </w:rPr>
        <w:t xml:space="preserve"> </w:t>
      </w:r>
      <w:r w:rsidRPr="00252C34">
        <w:rPr>
          <w:rFonts w:ascii="Garamond" w:hAnsi="Garamond" w:cs="Garamond-Bold"/>
          <w:b/>
          <w:bCs/>
          <w:color w:val="000000" w:themeColor="text1"/>
        </w:rPr>
        <w:t>Thanks be to God.</w:t>
      </w:r>
    </w:p>
    <w:p w14:paraId="58EB4C87" w14:textId="77777777" w:rsidR="00F724A6" w:rsidRPr="00366DB6" w:rsidRDefault="00F724A6" w:rsidP="00C63116">
      <w:pPr>
        <w:tabs>
          <w:tab w:val="left" w:pos="360"/>
          <w:tab w:val="left" w:pos="720"/>
          <w:tab w:val="left" w:pos="1080"/>
          <w:tab w:val="left" w:pos="1440"/>
        </w:tabs>
        <w:autoSpaceDE w:val="0"/>
        <w:autoSpaceDN w:val="0"/>
        <w:contextualSpacing/>
        <w:mirrorIndents/>
        <w:rPr>
          <w:rFonts w:ascii="Garamond" w:hAnsi="Garamond" w:cs="Garamond"/>
          <w:b/>
          <w:bCs/>
          <w:color w:val="000000" w:themeColor="text1"/>
        </w:rPr>
      </w:pPr>
    </w:p>
    <w:p w14:paraId="20C4B1CC" w14:textId="74B3FA3A" w:rsidR="009F0A1C" w:rsidRDefault="00F55922" w:rsidP="009F0A1C">
      <w:pPr>
        <w:tabs>
          <w:tab w:val="left" w:pos="360"/>
          <w:tab w:val="left" w:pos="720"/>
          <w:tab w:val="left" w:pos="1080"/>
          <w:tab w:val="left" w:pos="1440"/>
        </w:tabs>
        <w:autoSpaceDE w:val="0"/>
        <w:autoSpaceDN w:val="0"/>
        <w:contextualSpacing/>
        <w:mirrorIndents/>
        <w:rPr>
          <w:rFonts w:ascii="Garamond" w:hAnsi="Garamond" w:cs="Garamond"/>
          <w:b/>
          <w:bCs/>
          <w:color w:val="000000" w:themeColor="text1"/>
        </w:rPr>
      </w:pPr>
      <w:r>
        <w:rPr>
          <w:rFonts w:ascii="Garamond" w:hAnsi="Garamond" w:cs="Garamond"/>
          <w:b/>
          <w:bCs/>
          <w:color w:val="000000" w:themeColor="text1"/>
        </w:rPr>
        <w:t>Open My Eyes</w:t>
      </w:r>
    </w:p>
    <w:p w14:paraId="37938333" w14:textId="77777777" w:rsidR="00F55922" w:rsidRPr="00B94E84" w:rsidRDefault="00F55922" w:rsidP="00F55922">
      <w:pPr>
        <w:rPr>
          <w:rFonts w:ascii="Garamond" w:hAnsi="Garamond"/>
        </w:rPr>
      </w:pPr>
      <w:r w:rsidRPr="00B94E84">
        <w:rPr>
          <w:rFonts w:ascii="Garamond" w:hAnsi="Garamond"/>
        </w:rPr>
        <w:t>Open my eyes, Lord</w:t>
      </w:r>
    </w:p>
    <w:p w14:paraId="311D063B" w14:textId="77777777" w:rsidR="00F55922" w:rsidRPr="00B94E84" w:rsidRDefault="00F55922" w:rsidP="00F55922">
      <w:pPr>
        <w:rPr>
          <w:rFonts w:ascii="Garamond" w:hAnsi="Garamond"/>
        </w:rPr>
      </w:pPr>
      <w:r w:rsidRPr="00B94E84">
        <w:rPr>
          <w:rFonts w:ascii="Garamond" w:hAnsi="Garamond"/>
        </w:rPr>
        <w:t>Help me to see Your face</w:t>
      </w:r>
    </w:p>
    <w:p w14:paraId="4184E2F2" w14:textId="77777777" w:rsidR="00F55922" w:rsidRPr="00B94E84" w:rsidRDefault="00F55922" w:rsidP="00F55922">
      <w:pPr>
        <w:rPr>
          <w:rFonts w:ascii="Garamond" w:hAnsi="Garamond"/>
        </w:rPr>
      </w:pPr>
      <w:r w:rsidRPr="00B94E84">
        <w:rPr>
          <w:rFonts w:ascii="Garamond" w:hAnsi="Garamond"/>
        </w:rPr>
        <w:t>Open my eyes, Lord</w:t>
      </w:r>
    </w:p>
    <w:p w14:paraId="22032BC4" w14:textId="77777777" w:rsidR="00F55922" w:rsidRPr="00B94E84" w:rsidRDefault="00F55922" w:rsidP="00F55922">
      <w:pPr>
        <w:rPr>
          <w:rFonts w:ascii="Garamond" w:hAnsi="Garamond"/>
        </w:rPr>
      </w:pPr>
      <w:r w:rsidRPr="00B94E84">
        <w:rPr>
          <w:rFonts w:ascii="Garamond" w:hAnsi="Garamond"/>
        </w:rPr>
        <w:t>Help me to see</w:t>
      </w:r>
    </w:p>
    <w:p w14:paraId="6EB2CD7A" w14:textId="77777777" w:rsidR="00F55922" w:rsidRPr="00B94E84" w:rsidRDefault="00F55922" w:rsidP="00F55922">
      <w:pPr>
        <w:rPr>
          <w:rFonts w:ascii="Garamond" w:hAnsi="Garamond"/>
        </w:rPr>
      </w:pPr>
      <w:r w:rsidRPr="00B94E84">
        <w:rPr>
          <w:rFonts w:ascii="Garamond" w:hAnsi="Garamond"/>
        </w:rPr>
        <w:t> </w:t>
      </w:r>
    </w:p>
    <w:p w14:paraId="5C81A1E7" w14:textId="77777777" w:rsidR="00F55922" w:rsidRPr="00B94E84" w:rsidRDefault="00F55922" w:rsidP="00F55922">
      <w:pPr>
        <w:rPr>
          <w:rFonts w:ascii="Garamond" w:hAnsi="Garamond"/>
        </w:rPr>
      </w:pPr>
      <w:r w:rsidRPr="00B94E84">
        <w:rPr>
          <w:rFonts w:ascii="Garamond" w:hAnsi="Garamond"/>
        </w:rPr>
        <w:t>Open my ears, Lord</w:t>
      </w:r>
    </w:p>
    <w:p w14:paraId="742CFA00" w14:textId="77777777" w:rsidR="00F55922" w:rsidRPr="00B94E84" w:rsidRDefault="00F55922" w:rsidP="00F55922">
      <w:pPr>
        <w:rPr>
          <w:rFonts w:ascii="Garamond" w:hAnsi="Garamond"/>
        </w:rPr>
      </w:pPr>
      <w:r w:rsidRPr="00B94E84">
        <w:rPr>
          <w:rFonts w:ascii="Garamond" w:hAnsi="Garamond"/>
        </w:rPr>
        <w:t>Help me to hear Your voice</w:t>
      </w:r>
    </w:p>
    <w:p w14:paraId="7C7FBF18" w14:textId="77777777" w:rsidR="00F55922" w:rsidRPr="00B94E84" w:rsidRDefault="00F55922" w:rsidP="00F55922">
      <w:pPr>
        <w:rPr>
          <w:rFonts w:ascii="Garamond" w:hAnsi="Garamond"/>
        </w:rPr>
      </w:pPr>
      <w:r w:rsidRPr="00B94E84">
        <w:rPr>
          <w:rFonts w:ascii="Garamond" w:hAnsi="Garamond"/>
        </w:rPr>
        <w:t>Open my ears, Lord</w:t>
      </w:r>
    </w:p>
    <w:p w14:paraId="4BD2E78A" w14:textId="77777777" w:rsidR="00F55922" w:rsidRPr="00B94E84" w:rsidRDefault="00F55922" w:rsidP="00F55922">
      <w:pPr>
        <w:rPr>
          <w:rFonts w:ascii="Garamond" w:hAnsi="Garamond"/>
        </w:rPr>
      </w:pPr>
      <w:r w:rsidRPr="00B94E84">
        <w:rPr>
          <w:rFonts w:ascii="Garamond" w:hAnsi="Garamond"/>
        </w:rPr>
        <w:t>Help me to hear</w:t>
      </w:r>
    </w:p>
    <w:p w14:paraId="7FC232E6" w14:textId="77777777" w:rsidR="00366DB6" w:rsidRDefault="00366DB6"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p>
    <w:p w14:paraId="7EDFA544" w14:textId="4CABCBAB" w:rsidR="00C63116" w:rsidRPr="00366DB6"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366DB6">
        <w:rPr>
          <w:rFonts w:ascii="Garamond" w:hAnsi="Garamond" w:cs="Garamond"/>
          <w:color w:val="000000" w:themeColor="text1"/>
        </w:rPr>
        <w:t xml:space="preserve">Gospel: The reader introduces the Gospel lesson saying: The Holy Gospel of our Lord Jesus Christ according to </w:t>
      </w:r>
      <w:r w:rsidR="00B00D8A">
        <w:rPr>
          <w:rFonts w:ascii="Garamond" w:hAnsi="Garamond" w:cs="Garamond"/>
          <w:color w:val="000000" w:themeColor="text1"/>
        </w:rPr>
        <w:t>Luke</w:t>
      </w:r>
      <w:r w:rsidRPr="00A56301">
        <w:rPr>
          <w:rFonts w:ascii="Garamond" w:hAnsi="Garamond" w:cs="Garamond"/>
          <w:color w:val="000000" w:themeColor="text1"/>
        </w:rPr>
        <w:t xml:space="preserve"> (</w:t>
      </w:r>
      <w:r w:rsidR="00B00D8A">
        <w:rPr>
          <w:rFonts w:ascii="Garamond" w:hAnsi="Garamond" w:cs="Garamond"/>
          <w:color w:val="000000" w:themeColor="text1"/>
        </w:rPr>
        <w:t>1:67–79</w:t>
      </w:r>
      <w:r w:rsidR="008A7DCB" w:rsidRPr="00A56301">
        <w:rPr>
          <w:rFonts w:ascii="Garamond" w:hAnsi="Garamond" w:cs="Garamond"/>
          <w:color w:val="000000" w:themeColor="text1"/>
        </w:rPr>
        <w:t>)</w:t>
      </w:r>
    </w:p>
    <w:p w14:paraId="64D4111F" w14:textId="64BDF73D" w:rsidR="00C63116" w:rsidRPr="00366DB6"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Glory to you, Lord Christ.</w:t>
      </w:r>
    </w:p>
    <w:p w14:paraId="30B33CAE" w14:textId="77777777" w:rsidR="00386813" w:rsidRPr="00366DB6" w:rsidRDefault="00386813"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p>
    <w:p w14:paraId="73E9AC64" w14:textId="77777777" w:rsidR="00C63116" w:rsidRPr="00366DB6"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366DB6">
        <w:rPr>
          <w:rFonts w:ascii="Garamond" w:hAnsi="Garamond" w:cs="Garamond"/>
          <w:color w:val="000000" w:themeColor="text1"/>
        </w:rPr>
        <w:t>At the conclusion of the Gospel lesson, the reader says: The Gospel of the Lord.</w:t>
      </w:r>
    </w:p>
    <w:p w14:paraId="08A65CFD" w14:textId="28D6444D" w:rsidR="00614887" w:rsidRPr="00366DB6" w:rsidRDefault="00C63116" w:rsidP="00386813">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Praise to you, Lord Christ.</w:t>
      </w:r>
    </w:p>
    <w:p w14:paraId="62236219" w14:textId="77777777" w:rsidR="00C63116" w:rsidRDefault="00C63116" w:rsidP="00C63116">
      <w:pPr>
        <w:tabs>
          <w:tab w:val="left" w:pos="360"/>
          <w:tab w:val="left" w:pos="720"/>
          <w:tab w:val="left" w:pos="900"/>
          <w:tab w:val="left" w:pos="1080"/>
          <w:tab w:val="left" w:pos="1440"/>
        </w:tabs>
        <w:autoSpaceDE w:val="0"/>
        <w:autoSpaceDN w:val="0"/>
        <w:contextualSpacing/>
        <w:mirrorIndents/>
        <w:rPr>
          <w:rFonts w:ascii="Garamond" w:hAnsi="Garamond" w:cs="Garamond"/>
          <w:color w:val="000000" w:themeColor="text1"/>
        </w:rPr>
      </w:pPr>
    </w:p>
    <w:p w14:paraId="7E8C418E" w14:textId="77777777" w:rsidR="00F55922" w:rsidRPr="00B94E84" w:rsidRDefault="00F55922" w:rsidP="00F55922">
      <w:pPr>
        <w:rPr>
          <w:rFonts w:ascii="Garamond" w:hAnsi="Garamond"/>
        </w:rPr>
      </w:pPr>
      <w:r w:rsidRPr="00B94E84">
        <w:rPr>
          <w:rFonts w:ascii="Garamond" w:hAnsi="Garamond"/>
        </w:rPr>
        <w:t>Open my heart, Lord</w:t>
      </w:r>
    </w:p>
    <w:p w14:paraId="65BBE071" w14:textId="77777777" w:rsidR="00F55922" w:rsidRPr="00B94E84" w:rsidRDefault="00F55922" w:rsidP="00F55922">
      <w:pPr>
        <w:rPr>
          <w:rFonts w:ascii="Garamond" w:hAnsi="Garamond"/>
        </w:rPr>
      </w:pPr>
      <w:r w:rsidRPr="00B94E84">
        <w:rPr>
          <w:rFonts w:ascii="Garamond" w:hAnsi="Garamond"/>
        </w:rPr>
        <w:t>Help me to love like You</w:t>
      </w:r>
    </w:p>
    <w:p w14:paraId="739E32A1" w14:textId="77777777" w:rsidR="00F55922" w:rsidRPr="00B94E84" w:rsidRDefault="00F55922" w:rsidP="00F55922">
      <w:pPr>
        <w:rPr>
          <w:rFonts w:ascii="Garamond" w:hAnsi="Garamond"/>
        </w:rPr>
      </w:pPr>
      <w:r w:rsidRPr="00B94E84">
        <w:rPr>
          <w:rFonts w:ascii="Garamond" w:hAnsi="Garamond"/>
        </w:rPr>
        <w:t>Open my heart, Lord</w:t>
      </w:r>
    </w:p>
    <w:p w14:paraId="170933B1" w14:textId="77777777" w:rsidR="00F55922" w:rsidRPr="00B94E84" w:rsidRDefault="00F55922" w:rsidP="00F55922">
      <w:pPr>
        <w:rPr>
          <w:rFonts w:ascii="Garamond" w:hAnsi="Garamond"/>
        </w:rPr>
      </w:pPr>
      <w:r w:rsidRPr="00B94E84">
        <w:rPr>
          <w:rFonts w:ascii="Garamond" w:hAnsi="Garamond"/>
        </w:rPr>
        <w:t>Help me to love</w:t>
      </w:r>
    </w:p>
    <w:p w14:paraId="5710C1AD" w14:textId="77777777" w:rsidR="00F55922" w:rsidRPr="00B94E84" w:rsidRDefault="00F55922" w:rsidP="00F55922">
      <w:pPr>
        <w:rPr>
          <w:rFonts w:ascii="Garamond" w:hAnsi="Garamond"/>
        </w:rPr>
      </w:pPr>
      <w:r w:rsidRPr="00B94E84">
        <w:rPr>
          <w:rFonts w:ascii="Garamond" w:hAnsi="Garamond"/>
        </w:rPr>
        <w:t> </w:t>
      </w:r>
    </w:p>
    <w:p w14:paraId="38E2E26A" w14:textId="77777777" w:rsidR="00F55922" w:rsidRPr="00B94E84" w:rsidRDefault="00F55922" w:rsidP="00F55922">
      <w:pPr>
        <w:rPr>
          <w:rFonts w:ascii="Garamond" w:hAnsi="Garamond"/>
        </w:rPr>
      </w:pPr>
      <w:r w:rsidRPr="00B94E84">
        <w:rPr>
          <w:rFonts w:ascii="Garamond" w:hAnsi="Garamond"/>
        </w:rPr>
        <w:t>I live within You</w:t>
      </w:r>
    </w:p>
    <w:p w14:paraId="7314CACE" w14:textId="77777777" w:rsidR="00F55922" w:rsidRPr="00B94E84" w:rsidRDefault="00F55922" w:rsidP="00F55922">
      <w:pPr>
        <w:rPr>
          <w:rFonts w:ascii="Garamond" w:hAnsi="Garamond"/>
        </w:rPr>
      </w:pPr>
      <w:r w:rsidRPr="00B94E84">
        <w:rPr>
          <w:rFonts w:ascii="Garamond" w:hAnsi="Garamond"/>
        </w:rPr>
        <w:t>Deep in Your heart, oh love</w:t>
      </w:r>
    </w:p>
    <w:p w14:paraId="7FB539EB" w14:textId="77777777" w:rsidR="00F55922" w:rsidRPr="00B94E84" w:rsidRDefault="00F55922" w:rsidP="00F55922">
      <w:pPr>
        <w:rPr>
          <w:rFonts w:ascii="Garamond" w:hAnsi="Garamond"/>
        </w:rPr>
      </w:pPr>
      <w:r w:rsidRPr="00B94E84">
        <w:rPr>
          <w:rFonts w:ascii="Garamond" w:hAnsi="Garamond"/>
        </w:rPr>
        <w:t>I live within You</w:t>
      </w:r>
    </w:p>
    <w:p w14:paraId="667BDA97" w14:textId="77777777" w:rsidR="00F55922" w:rsidRPr="00B94E84" w:rsidRDefault="00F55922" w:rsidP="00F55922">
      <w:pPr>
        <w:rPr>
          <w:rFonts w:ascii="Garamond" w:hAnsi="Garamond"/>
        </w:rPr>
      </w:pPr>
      <w:r w:rsidRPr="00B94E84">
        <w:rPr>
          <w:rFonts w:ascii="Garamond" w:hAnsi="Garamond"/>
        </w:rPr>
        <w:t>Rest now in me</w:t>
      </w:r>
    </w:p>
    <w:p w14:paraId="209DEE55" w14:textId="77777777" w:rsidR="00A95227" w:rsidRPr="00366DB6" w:rsidRDefault="00A95227" w:rsidP="00C63116">
      <w:pPr>
        <w:tabs>
          <w:tab w:val="left" w:pos="360"/>
          <w:tab w:val="left" w:pos="720"/>
          <w:tab w:val="left" w:pos="900"/>
          <w:tab w:val="left" w:pos="1080"/>
          <w:tab w:val="left" w:pos="1440"/>
        </w:tabs>
        <w:autoSpaceDE w:val="0"/>
        <w:autoSpaceDN w:val="0"/>
        <w:contextualSpacing/>
        <w:mirrorIndents/>
        <w:rPr>
          <w:rFonts w:ascii="Garamond" w:hAnsi="Garamond" w:cs="Garamond"/>
          <w:color w:val="000000" w:themeColor="text1"/>
        </w:rPr>
      </w:pPr>
    </w:p>
    <w:p w14:paraId="02774F06" w14:textId="56C840FE" w:rsidR="00C63116" w:rsidRPr="00366DB6" w:rsidRDefault="0098230F" w:rsidP="00050E7C">
      <w:pPr>
        <w:tabs>
          <w:tab w:val="left" w:pos="360"/>
          <w:tab w:val="left" w:pos="720"/>
          <w:tab w:val="left" w:pos="1080"/>
          <w:tab w:val="left" w:pos="1440"/>
          <w:tab w:val="left" w:pos="1800"/>
          <w:tab w:val="left" w:pos="216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Nicene</w:t>
      </w:r>
      <w:r w:rsidR="00C63116" w:rsidRPr="00366DB6">
        <w:rPr>
          <w:rFonts w:ascii="Garamond" w:hAnsi="Garamond" w:cs="Garamond-Bold"/>
          <w:b/>
          <w:bCs/>
          <w:smallCaps/>
          <w:color w:val="000000" w:themeColor="text1"/>
        </w:rPr>
        <w:t xml:space="preserve"> Creed</w:t>
      </w:r>
    </w:p>
    <w:p w14:paraId="0B761B04"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We believe in one God, the Father, the Almighty, maker of heaven and earth, of all that is, visible and invisible.</w:t>
      </w:r>
    </w:p>
    <w:p w14:paraId="4CF717BB"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We believe in one Lord, Jesus Christ, the only-begotten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3E565260"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6FCAB30A" w14:textId="77777777" w:rsidR="00C63116" w:rsidRPr="00366DB6" w:rsidRDefault="00C63116" w:rsidP="00C63116">
      <w:pPr>
        <w:tabs>
          <w:tab w:val="left" w:pos="360"/>
          <w:tab w:val="left" w:pos="720"/>
          <w:tab w:val="left" w:pos="1080"/>
          <w:tab w:val="left" w:pos="1440"/>
        </w:tabs>
        <w:contextualSpacing/>
        <w:mirrorIndents/>
        <w:rPr>
          <w:rFonts w:ascii="Garamond" w:hAnsi="Garamond"/>
          <w:b/>
          <w:bCs/>
          <w:color w:val="000000" w:themeColor="text1"/>
        </w:rPr>
      </w:pPr>
    </w:p>
    <w:p w14:paraId="4E438230" w14:textId="52C8436D" w:rsidR="00C63116" w:rsidRPr="00366DB6" w:rsidRDefault="00C63116" w:rsidP="00DC47D6">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Sermon</w:t>
      </w:r>
    </w:p>
    <w:p w14:paraId="0D0E44C3" w14:textId="77777777" w:rsidR="003D638B" w:rsidRDefault="003D638B"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p>
    <w:p w14:paraId="5AB9CCEC" w14:textId="42EC5F97" w:rsidR="00EC29BE" w:rsidRPr="006902F0" w:rsidRDefault="003D638B" w:rsidP="00DC47D6">
      <w:pPr>
        <w:tabs>
          <w:tab w:val="left" w:pos="360"/>
          <w:tab w:val="left" w:pos="720"/>
          <w:tab w:val="left" w:pos="1080"/>
          <w:tab w:val="left" w:pos="1440"/>
        </w:tabs>
        <w:contextualSpacing/>
        <w:mirrorIndents/>
        <w:rPr>
          <w:rFonts w:ascii="Garamond" w:hAnsi="Garamond" w:cs="Arial"/>
          <w:color w:val="000000"/>
        </w:rPr>
      </w:pPr>
      <w:r w:rsidRPr="00366DB6">
        <w:rPr>
          <w:rFonts w:ascii="Garamond" w:eastAsia="Garamond" w:hAnsi="Garamond" w:cs="Garamond"/>
          <w:b/>
          <w:smallCaps/>
          <w:color w:val="000000" w:themeColor="text1"/>
        </w:rPr>
        <w:t>Offertory</w:t>
      </w:r>
      <w:r w:rsidRPr="00366DB6">
        <w:rPr>
          <w:rFonts w:ascii="Garamond" w:eastAsia="Garamond" w:hAnsi="Garamond" w:cs="Garamond"/>
          <w:b/>
          <w:color w:val="000000" w:themeColor="text1"/>
        </w:rPr>
        <w:t xml:space="preserve">: </w:t>
      </w:r>
      <w:r w:rsidR="00815995">
        <w:rPr>
          <w:rFonts w:ascii="Garamond" w:eastAsia="Garamond" w:hAnsi="Garamond" w:cs="Garamond"/>
          <w:b/>
          <w:color w:val="000000" w:themeColor="text1"/>
        </w:rPr>
        <w:t>Ancient of Days</w:t>
      </w:r>
    </w:p>
    <w:p w14:paraId="011BFA67" w14:textId="77777777" w:rsidR="00815995" w:rsidRPr="00245864" w:rsidRDefault="00815995" w:rsidP="00815995">
      <w:pPr>
        <w:shd w:val="clear" w:color="auto" w:fill="FFFFFF"/>
        <w:rPr>
          <w:rFonts w:ascii="Garamond" w:hAnsi="Garamond"/>
          <w:color w:val="1F1F1F"/>
        </w:rPr>
      </w:pPr>
      <w:r w:rsidRPr="00245864">
        <w:rPr>
          <w:rFonts w:ascii="Garamond" w:hAnsi="Garamond"/>
          <w:color w:val="1F1F1F"/>
        </w:rPr>
        <w:t>Though the nations rage, kingdoms rise and fall</w:t>
      </w:r>
      <w:r w:rsidRPr="00245864">
        <w:rPr>
          <w:rFonts w:ascii="Garamond" w:hAnsi="Garamond"/>
          <w:color w:val="1F1F1F"/>
        </w:rPr>
        <w:br/>
        <w:t>There is still one King reigning over all</w:t>
      </w:r>
      <w:r w:rsidRPr="00245864">
        <w:rPr>
          <w:rFonts w:ascii="Garamond" w:hAnsi="Garamond"/>
          <w:color w:val="1F1F1F"/>
        </w:rPr>
        <w:br/>
        <w:t>So I will not fear, for this truth remains</w:t>
      </w:r>
      <w:r w:rsidRPr="00245864">
        <w:rPr>
          <w:rFonts w:ascii="Garamond" w:hAnsi="Garamond"/>
          <w:color w:val="1F1F1F"/>
        </w:rPr>
        <w:br/>
        <w:t>That my God is the Ancient of Days</w:t>
      </w:r>
    </w:p>
    <w:p w14:paraId="2961ED07" w14:textId="77777777" w:rsidR="00815995" w:rsidRDefault="00815995" w:rsidP="00815995">
      <w:pPr>
        <w:shd w:val="clear" w:color="auto" w:fill="FFFFFF"/>
        <w:rPr>
          <w:rFonts w:ascii="Garamond" w:hAnsi="Garamond"/>
          <w:color w:val="1F1F1F"/>
        </w:rPr>
      </w:pPr>
    </w:p>
    <w:p w14:paraId="2CCEF472" w14:textId="77777777" w:rsidR="00815995" w:rsidRPr="00245864" w:rsidRDefault="00815995" w:rsidP="00815995">
      <w:pPr>
        <w:shd w:val="clear" w:color="auto" w:fill="FFFFFF"/>
        <w:rPr>
          <w:rFonts w:ascii="Garamond" w:hAnsi="Garamond"/>
          <w:i/>
          <w:iCs/>
          <w:color w:val="1F1F1F"/>
        </w:rPr>
      </w:pPr>
      <w:r>
        <w:rPr>
          <w:rFonts w:ascii="Garamond" w:hAnsi="Garamond"/>
          <w:i/>
          <w:iCs/>
          <w:color w:val="1F1F1F"/>
        </w:rPr>
        <w:t>Chorus</w:t>
      </w:r>
    </w:p>
    <w:p w14:paraId="1A8482A9" w14:textId="77777777" w:rsidR="00815995" w:rsidRPr="00245864" w:rsidRDefault="00815995" w:rsidP="00815995">
      <w:pPr>
        <w:shd w:val="clear" w:color="auto" w:fill="FFFFFF"/>
        <w:rPr>
          <w:rFonts w:ascii="Garamond" w:hAnsi="Garamond"/>
          <w:color w:val="1F1F1F"/>
        </w:rPr>
      </w:pPr>
      <w:r w:rsidRPr="00245864">
        <w:rPr>
          <w:rFonts w:ascii="Garamond" w:hAnsi="Garamond"/>
          <w:color w:val="1F1F1F"/>
        </w:rPr>
        <w:t>None above Him, none before Him</w:t>
      </w:r>
      <w:r w:rsidRPr="00245864">
        <w:rPr>
          <w:rFonts w:ascii="Garamond" w:hAnsi="Garamond"/>
          <w:color w:val="1F1F1F"/>
        </w:rPr>
        <w:br/>
        <w:t>All of time in His hands</w:t>
      </w:r>
      <w:r w:rsidRPr="00245864">
        <w:rPr>
          <w:rFonts w:ascii="Garamond" w:hAnsi="Garamond"/>
          <w:color w:val="1F1F1F"/>
        </w:rPr>
        <w:br/>
        <w:t>For His throne, it shall remain and ever stand</w:t>
      </w:r>
      <w:r w:rsidRPr="00245864">
        <w:rPr>
          <w:rFonts w:ascii="Garamond" w:hAnsi="Garamond"/>
          <w:color w:val="1F1F1F"/>
        </w:rPr>
        <w:br/>
        <w:t>All the power, all the glory</w:t>
      </w:r>
      <w:r w:rsidRPr="00245864">
        <w:rPr>
          <w:rFonts w:ascii="Garamond" w:hAnsi="Garamond"/>
          <w:color w:val="1F1F1F"/>
        </w:rPr>
        <w:br/>
        <w:t>I will trust in His name</w:t>
      </w:r>
      <w:r w:rsidRPr="00245864">
        <w:rPr>
          <w:rFonts w:ascii="Garamond" w:hAnsi="Garamond"/>
          <w:color w:val="1F1F1F"/>
        </w:rPr>
        <w:br/>
        <w:t>For my God is the Ancient of Days</w:t>
      </w:r>
    </w:p>
    <w:p w14:paraId="689542EE" w14:textId="77777777" w:rsidR="00815995" w:rsidRDefault="00815995" w:rsidP="00815995">
      <w:pPr>
        <w:shd w:val="clear" w:color="auto" w:fill="FFFFFF"/>
        <w:rPr>
          <w:rFonts w:ascii="Garamond" w:hAnsi="Garamond"/>
          <w:color w:val="1F1F1F"/>
        </w:rPr>
      </w:pPr>
    </w:p>
    <w:p w14:paraId="41358921" w14:textId="77777777" w:rsidR="00815995" w:rsidRPr="00245864" w:rsidRDefault="00815995" w:rsidP="00815995">
      <w:pPr>
        <w:shd w:val="clear" w:color="auto" w:fill="FFFFFF"/>
        <w:rPr>
          <w:rFonts w:ascii="Garamond" w:hAnsi="Garamond"/>
          <w:color w:val="1F1F1F"/>
        </w:rPr>
      </w:pPr>
      <w:r w:rsidRPr="00245864">
        <w:rPr>
          <w:rFonts w:ascii="Garamond" w:hAnsi="Garamond"/>
          <w:color w:val="1F1F1F"/>
        </w:rPr>
        <w:t xml:space="preserve">Though the </w:t>
      </w:r>
      <w:proofErr w:type="spellStart"/>
      <w:r w:rsidRPr="00245864">
        <w:rPr>
          <w:rFonts w:ascii="Garamond" w:hAnsi="Garamond"/>
          <w:color w:val="1F1F1F"/>
        </w:rPr>
        <w:t>dread</w:t>
      </w:r>
      <w:proofErr w:type="spellEnd"/>
      <w:r w:rsidRPr="00245864">
        <w:rPr>
          <w:rFonts w:ascii="Garamond" w:hAnsi="Garamond"/>
          <w:color w:val="1F1F1F"/>
        </w:rPr>
        <w:t xml:space="preserve"> of night overwhelms my soul</w:t>
      </w:r>
      <w:r w:rsidRPr="00245864">
        <w:rPr>
          <w:rFonts w:ascii="Garamond" w:hAnsi="Garamond"/>
          <w:color w:val="1F1F1F"/>
        </w:rPr>
        <w:br/>
        <w:t>He is here with me, I am not alone</w:t>
      </w:r>
      <w:r w:rsidRPr="00245864">
        <w:rPr>
          <w:rFonts w:ascii="Garamond" w:hAnsi="Garamond"/>
          <w:color w:val="1F1F1F"/>
        </w:rPr>
        <w:br/>
        <w:t>Oh, His love is sure, and He knows my name</w:t>
      </w:r>
      <w:r w:rsidRPr="00245864">
        <w:rPr>
          <w:rFonts w:ascii="Garamond" w:hAnsi="Garamond"/>
          <w:color w:val="1F1F1F"/>
        </w:rPr>
        <w:br/>
        <w:t>For my God is the Ancient of Days</w:t>
      </w:r>
    </w:p>
    <w:p w14:paraId="3DDA7EFF" w14:textId="77777777" w:rsidR="00815995" w:rsidRDefault="00815995" w:rsidP="00815995">
      <w:pPr>
        <w:shd w:val="clear" w:color="auto" w:fill="FFFFFF"/>
        <w:rPr>
          <w:rFonts w:ascii="Garamond" w:hAnsi="Garamond"/>
          <w:color w:val="1F1F1F"/>
        </w:rPr>
      </w:pPr>
    </w:p>
    <w:p w14:paraId="0246C579" w14:textId="77777777" w:rsidR="00815995" w:rsidRDefault="00815995" w:rsidP="00815995">
      <w:pPr>
        <w:shd w:val="clear" w:color="auto" w:fill="FFFFFF"/>
        <w:rPr>
          <w:rFonts w:ascii="Garamond" w:hAnsi="Garamond"/>
          <w:color w:val="1F1F1F"/>
        </w:rPr>
      </w:pPr>
      <w:r>
        <w:rPr>
          <w:rFonts w:ascii="Garamond" w:hAnsi="Garamond"/>
          <w:i/>
          <w:iCs/>
          <w:color w:val="1F1F1F"/>
        </w:rPr>
        <w:t>Chorus</w:t>
      </w:r>
    </w:p>
    <w:p w14:paraId="70125559" w14:textId="77777777" w:rsidR="00815995" w:rsidRPr="00245864" w:rsidRDefault="00815995" w:rsidP="00815995">
      <w:pPr>
        <w:shd w:val="clear" w:color="auto" w:fill="FFFFFF"/>
        <w:rPr>
          <w:rFonts w:ascii="Garamond" w:hAnsi="Garamond"/>
          <w:color w:val="1F1F1F"/>
        </w:rPr>
      </w:pPr>
    </w:p>
    <w:p w14:paraId="0A611F7D" w14:textId="77777777" w:rsidR="00815995" w:rsidRPr="00245864" w:rsidRDefault="00815995" w:rsidP="00815995">
      <w:pPr>
        <w:shd w:val="clear" w:color="auto" w:fill="FFFFFF"/>
        <w:rPr>
          <w:rFonts w:ascii="Garamond" w:hAnsi="Garamond"/>
          <w:color w:val="1F1F1F"/>
        </w:rPr>
      </w:pPr>
      <w:r w:rsidRPr="00245864">
        <w:rPr>
          <w:rFonts w:ascii="Garamond" w:hAnsi="Garamond"/>
          <w:color w:val="1F1F1F"/>
        </w:rPr>
        <w:t>Though I may not see what the future brings</w:t>
      </w:r>
      <w:r w:rsidRPr="00245864">
        <w:rPr>
          <w:rFonts w:ascii="Garamond" w:hAnsi="Garamond"/>
          <w:color w:val="1F1F1F"/>
        </w:rPr>
        <w:br/>
        <w:t>I will watch and wait for the Savior King</w:t>
      </w:r>
      <w:r w:rsidRPr="00245864">
        <w:rPr>
          <w:rFonts w:ascii="Garamond" w:hAnsi="Garamond"/>
          <w:color w:val="1F1F1F"/>
        </w:rPr>
        <w:br/>
        <w:t>Then my joy complete, standing face to face</w:t>
      </w:r>
      <w:r w:rsidRPr="00245864">
        <w:rPr>
          <w:rFonts w:ascii="Garamond" w:hAnsi="Garamond"/>
          <w:color w:val="1F1F1F"/>
        </w:rPr>
        <w:br/>
        <w:t>In the presence of the Ancient of Days</w:t>
      </w:r>
    </w:p>
    <w:p w14:paraId="4B01B4E2" w14:textId="77777777" w:rsidR="00815995" w:rsidRDefault="00815995" w:rsidP="00815995">
      <w:pPr>
        <w:shd w:val="clear" w:color="auto" w:fill="FFFFFF"/>
        <w:rPr>
          <w:rFonts w:ascii="Garamond" w:hAnsi="Garamond"/>
          <w:color w:val="1F1F1F"/>
        </w:rPr>
      </w:pPr>
    </w:p>
    <w:p w14:paraId="1B851DF7" w14:textId="77777777" w:rsidR="00815995" w:rsidRPr="00245864" w:rsidRDefault="00815995" w:rsidP="00815995">
      <w:pPr>
        <w:autoSpaceDE w:val="0"/>
        <w:autoSpaceDN w:val="0"/>
        <w:spacing w:after="480"/>
        <w:contextualSpacing/>
        <w:mirrorIndents/>
        <w:rPr>
          <w:rFonts w:ascii="Garamond" w:hAnsi="Garamond" w:cs="Helvetica Neue"/>
          <w:color w:val="000000"/>
        </w:rPr>
      </w:pPr>
      <w:r>
        <w:rPr>
          <w:rFonts w:ascii="Garamond" w:hAnsi="Garamond"/>
          <w:i/>
          <w:iCs/>
          <w:color w:val="1F1F1F"/>
        </w:rPr>
        <w:t>Chorus</w:t>
      </w:r>
    </w:p>
    <w:p w14:paraId="243D70DC" w14:textId="6B32ED20" w:rsidR="00713313" w:rsidRPr="001A601C" w:rsidRDefault="00713313" w:rsidP="001A601C">
      <w:pPr>
        <w:shd w:val="clear" w:color="auto" w:fill="FFFFFF"/>
        <w:rPr>
          <w:rFonts w:ascii="Garamond" w:hAnsi="Garamond"/>
          <w:color w:val="1F1F1F"/>
        </w:rPr>
      </w:pPr>
    </w:p>
    <w:p w14:paraId="60080214" w14:textId="2B6C86EC" w:rsidR="003D638B" w:rsidRDefault="003D638B" w:rsidP="00891272">
      <w:pPr>
        <w:tabs>
          <w:tab w:val="right" w:pos="720"/>
          <w:tab w:val="left" w:pos="900"/>
        </w:tabs>
        <w:autoSpaceDE w:val="0"/>
        <w:autoSpaceDN w:val="0"/>
        <w:adjustRightInd w:val="0"/>
        <w:rPr>
          <w:rFonts w:ascii="Garamond" w:hAnsi="Garamond" w:cs="Garamond"/>
          <w:b/>
          <w:bCs/>
          <w:color w:val="000000" w:themeColor="text1"/>
        </w:rPr>
      </w:pPr>
      <w:r w:rsidRPr="00366DB6">
        <w:rPr>
          <w:rFonts w:ascii="Garamond" w:hAnsi="Garamond" w:cs="Garamond"/>
          <w:color w:val="000000" w:themeColor="text1"/>
        </w:rPr>
        <w:tab/>
        <w:t>Yours, O L</w:t>
      </w:r>
      <w:r w:rsidRPr="00366DB6">
        <w:rPr>
          <w:rFonts w:ascii="Garamond" w:hAnsi="Garamond" w:cs="Garamond"/>
          <w:smallCaps/>
          <w:color w:val="000000" w:themeColor="text1"/>
        </w:rPr>
        <w:t>ord</w:t>
      </w:r>
      <w:r w:rsidRPr="00366DB6">
        <w:rPr>
          <w:rFonts w:ascii="Garamond" w:hAnsi="Garamond" w:cs="Garamond"/>
          <w:color w:val="000000" w:themeColor="text1"/>
        </w:rPr>
        <w:t>, is the greatness, and the power, and the glory, and the victory, and the majesty: for everything in heaven and on earth is yours; yours is the kingdom, O L</w:t>
      </w:r>
      <w:r w:rsidRPr="00366DB6">
        <w:rPr>
          <w:rFonts w:ascii="Garamond" w:hAnsi="Garamond" w:cs="Garamond"/>
          <w:smallCaps/>
          <w:color w:val="000000" w:themeColor="text1"/>
        </w:rPr>
        <w:t>ord</w:t>
      </w:r>
      <w:r w:rsidRPr="00366DB6">
        <w:rPr>
          <w:rFonts w:ascii="Garamond" w:hAnsi="Garamond" w:cs="Garamond"/>
          <w:color w:val="000000" w:themeColor="text1"/>
        </w:rPr>
        <w:t>, and you are exalted as Head above all. All things come from you, O L</w:t>
      </w:r>
      <w:r w:rsidRPr="00366DB6">
        <w:rPr>
          <w:rFonts w:ascii="Garamond" w:hAnsi="Garamond" w:cs="Garamond"/>
          <w:smallCaps/>
          <w:color w:val="000000" w:themeColor="text1"/>
        </w:rPr>
        <w:t>ord</w:t>
      </w:r>
      <w:r w:rsidRPr="00366DB6">
        <w:rPr>
          <w:rFonts w:ascii="Garamond" w:hAnsi="Garamond" w:cs="Garamond"/>
          <w:color w:val="000000" w:themeColor="text1"/>
        </w:rPr>
        <w:t>,</w:t>
      </w:r>
      <w:r w:rsidR="00891272">
        <w:rPr>
          <w:rFonts w:ascii="Garamond" w:hAnsi="Garamond" w:cs="Garamond"/>
          <w:color w:val="000000" w:themeColor="text1"/>
        </w:rPr>
        <w:t xml:space="preserve"> </w:t>
      </w:r>
      <w:proofErr w:type="gramStart"/>
      <w:r w:rsidRPr="00366DB6">
        <w:rPr>
          <w:rFonts w:ascii="Garamond" w:hAnsi="Garamond" w:cs="Garamond"/>
          <w:b/>
          <w:bCs/>
          <w:color w:val="000000" w:themeColor="text1"/>
        </w:rPr>
        <w:t>And</w:t>
      </w:r>
      <w:proofErr w:type="gramEnd"/>
      <w:r w:rsidRPr="00366DB6">
        <w:rPr>
          <w:rFonts w:ascii="Garamond" w:hAnsi="Garamond" w:cs="Garamond"/>
          <w:b/>
          <w:bCs/>
          <w:color w:val="000000" w:themeColor="text1"/>
        </w:rPr>
        <w:t xml:space="preserve"> of your own have we given you.</w:t>
      </w:r>
    </w:p>
    <w:p w14:paraId="304C0EE2" w14:textId="77777777" w:rsidR="00DC47D6" w:rsidRPr="00DC47D6" w:rsidRDefault="00DC47D6" w:rsidP="00DC47D6">
      <w:pPr>
        <w:pStyle w:val="NormalWeb"/>
        <w:tabs>
          <w:tab w:val="left" w:pos="360"/>
          <w:tab w:val="left" w:pos="720"/>
        </w:tabs>
        <w:spacing w:before="0" w:beforeAutospacing="0" w:after="0" w:afterAutospacing="0"/>
        <w:contextualSpacing/>
        <w:mirrorIndents/>
        <w:rPr>
          <w:rFonts w:ascii="Garamond" w:hAnsi="Garamond"/>
          <w:b/>
          <w:bCs/>
        </w:rPr>
      </w:pPr>
    </w:p>
    <w:p w14:paraId="3604A38C" w14:textId="77777777" w:rsidR="000F7C9C" w:rsidRPr="00366DB6" w:rsidRDefault="000F7C9C" w:rsidP="00DC47D6">
      <w:pPr>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Prayers of the People</w:t>
      </w:r>
    </w:p>
    <w:p w14:paraId="6ECDA4BB" w14:textId="1BD88C80" w:rsidR="000F7C9C" w:rsidRPr="00366DB6" w:rsidRDefault="000F7C9C" w:rsidP="00DC47D6">
      <w:pPr>
        <w:autoSpaceDE w:val="0"/>
        <w:autoSpaceDN w:val="0"/>
        <w:contextualSpacing/>
        <w:mirrorIndents/>
        <w:rPr>
          <w:rFonts w:ascii="Garamond" w:hAnsi="Garamond" w:cs="Garamond"/>
          <w:color w:val="000000" w:themeColor="text1"/>
        </w:rPr>
      </w:pPr>
      <w:r w:rsidRPr="00366DB6">
        <w:rPr>
          <w:rFonts w:ascii="Garamond" w:hAnsi="Garamond" w:cs="Garamond"/>
          <w:color w:val="000000" w:themeColor="text1"/>
        </w:rPr>
        <w:t>Let us pray for the Church and for the world, saying: Lord, in your mercy,</w:t>
      </w:r>
      <w:r w:rsidR="007113B8" w:rsidRPr="00366DB6">
        <w:rPr>
          <w:rFonts w:ascii="Garamond" w:hAnsi="Garamond" w:cs="Garamond"/>
          <w:color w:val="000000" w:themeColor="text1"/>
        </w:rPr>
        <w:t xml:space="preserve"> </w:t>
      </w:r>
      <w:r w:rsidRPr="00366DB6">
        <w:rPr>
          <w:rFonts w:ascii="Garamond" w:hAnsi="Garamond" w:cs="Garamond"/>
          <w:b/>
          <w:bCs/>
          <w:color w:val="000000" w:themeColor="text1"/>
        </w:rPr>
        <w:t>Hear our prayer.</w:t>
      </w:r>
    </w:p>
    <w:p w14:paraId="76EED988" w14:textId="77777777" w:rsidR="000F7C9C" w:rsidRPr="00366DB6" w:rsidRDefault="000F7C9C" w:rsidP="000F7C9C">
      <w:pPr>
        <w:autoSpaceDE w:val="0"/>
        <w:autoSpaceDN w:val="0"/>
        <w:adjustRightInd w:val="0"/>
        <w:rPr>
          <w:rFonts w:ascii="Garamond" w:hAnsi="Garamond" w:cs="Garamond-Bold"/>
          <w:b/>
          <w:bCs/>
          <w:smallCaps/>
          <w:color w:val="000000" w:themeColor="text1"/>
        </w:rPr>
      </w:pPr>
    </w:p>
    <w:p w14:paraId="441C30C4" w14:textId="192B0C3D" w:rsidR="000F7C9C" w:rsidRPr="00366DB6" w:rsidRDefault="0098230F" w:rsidP="000F7C9C">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 xml:space="preserve">Exhortation, </w:t>
      </w:r>
      <w:r w:rsidR="000F7C9C" w:rsidRPr="00366DB6">
        <w:rPr>
          <w:rFonts w:ascii="Garamond" w:hAnsi="Garamond" w:cs="Garamond-Bold"/>
          <w:b/>
          <w:bCs/>
          <w:smallCaps/>
          <w:color w:val="000000" w:themeColor="text1"/>
        </w:rPr>
        <w:t>Confession</w:t>
      </w:r>
      <w:r w:rsidRPr="00366DB6">
        <w:rPr>
          <w:rFonts w:ascii="Garamond" w:hAnsi="Garamond" w:cs="Garamond-Bold"/>
          <w:b/>
          <w:bCs/>
          <w:smallCaps/>
          <w:color w:val="000000" w:themeColor="text1"/>
        </w:rPr>
        <w:t>,</w:t>
      </w:r>
      <w:r w:rsidR="000F7C9C" w:rsidRPr="00366DB6">
        <w:rPr>
          <w:rFonts w:ascii="Garamond" w:hAnsi="Garamond" w:cs="Garamond-Bold"/>
          <w:b/>
          <w:bCs/>
          <w:smallCaps/>
          <w:color w:val="000000" w:themeColor="text1"/>
        </w:rPr>
        <w:t xml:space="preserve"> and Absolution of Sin</w:t>
      </w:r>
    </w:p>
    <w:p w14:paraId="431E2B01"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 xml:space="preserve">Almighty God, Father of our Lord Jesus Christ, maker and judge of us all: We acknowledge and lament our many sins and offenses, which we have committed by thought, word, and deed against your divine majesty, provoking most justly your righteous anger against us. We are deeply sorry for these our transgressions; the burden of them is more than we can bear. </w:t>
      </w:r>
    </w:p>
    <w:p w14:paraId="7764A498"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Have mercy upon us, have mercy upon us, most merciful Father; for your Son our Lord Jesus Christ’s sake, forgive us all that is past; and grant that we may evermore serve and please you in newness of life, to the honor and glory of your Name; through Jesus Christ our Lord. Amen.</w:t>
      </w:r>
    </w:p>
    <w:p w14:paraId="4566B74F" w14:textId="77777777" w:rsidR="000F7C9C" w:rsidRPr="00366DB6" w:rsidRDefault="000F7C9C">
      <w:pPr>
        <w:rPr>
          <w:rFonts w:ascii="Garamond" w:hAnsi="Garamond"/>
          <w:b/>
          <w:bCs/>
          <w:color w:val="000000" w:themeColor="text1"/>
        </w:rPr>
      </w:pPr>
    </w:p>
    <w:p w14:paraId="10932C11" w14:textId="0DA16AFD" w:rsidR="00C92412" w:rsidRPr="00366DB6" w:rsidRDefault="00C92412" w:rsidP="00C92412">
      <w:pPr>
        <w:autoSpaceDE w:val="0"/>
        <w:autoSpaceDN w:val="0"/>
        <w:adjustRightInd w:val="0"/>
        <w:rPr>
          <w:rFonts w:ascii="Garamond" w:hAnsi="Garamond" w:cs="Garamond-Bold"/>
          <w:b/>
          <w:bCs/>
          <w:color w:val="000000" w:themeColor="text1"/>
        </w:rPr>
      </w:pPr>
      <w:r w:rsidRPr="00366DB6">
        <w:rPr>
          <w:rFonts w:ascii="Garamond" w:hAnsi="Garamond" w:cs="Garamond"/>
          <w:color w:val="000000" w:themeColor="text1"/>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366DB6">
        <w:rPr>
          <w:rFonts w:ascii="Garamond" w:hAnsi="Garamond" w:cs="Garamond-Bold"/>
          <w:b/>
          <w:bCs/>
          <w:color w:val="000000" w:themeColor="text1"/>
        </w:rPr>
        <w:t>Amen.</w:t>
      </w:r>
    </w:p>
    <w:p w14:paraId="790E3DE5" w14:textId="77777777" w:rsidR="00C92412" w:rsidRPr="00366DB6" w:rsidRDefault="00C92412" w:rsidP="00C92412">
      <w:pPr>
        <w:autoSpaceDE w:val="0"/>
        <w:autoSpaceDN w:val="0"/>
        <w:adjustRightInd w:val="0"/>
        <w:rPr>
          <w:rFonts w:ascii="Garamond" w:hAnsi="Garamond" w:cs="Garamond-Bold"/>
          <w:b/>
          <w:bCs/>
          <w:color w:val="000000" w:themeColor="text1"/>
        </w:rPr>
      </w:pPr>
    </w:p>
    <w:p w14:paraId="32698376" w14:textId="77777777" w:rsidR="00C92412" w:rsidRPr="00366DB6" w:rsidRDefault="00C92412" w:rsidP="00C92412">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Comfortable Words</w:t>
      </w:r>
    </w:p>
    <w:p w14:paraId="2DA5E53D" w14:textId="77777777" w:rsidR="00C105A2" w:rsidRDefault="00C105A2" w:rsidP="00C92412">
      <w:pPr>
        <w:autoSpaceDE w:val="0"/>
        <w:autoSpaceDN w:val="0"/>
        <w:adjustRightInd w:val="0"/>
        <w:rPr>
          <w:rFonts w:ascii="Garamond" w:hAnsi="Garamond" w:cs="Garamond-Bold"/>
          <w:b/>
          <w:bCs/>
          <w:smallCaps/>
          <w:color w:val="000000" w:themeColor="text1"/>
        </w:rPr>
      </w:pPr>
    </w:p>
    <w:p w14:paraId="55835DC3" w14:textId="36351651" w:rsidR="001A5217" w:rsidRPr="00366DB6" w:rsidRDefault="001A5217" w:rsidP="00C92412">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Doxology</w:t>
      </w:r>
    </w:p>
    <w:p w14:paraId="14E516B8" w14:textId="63B6E82C" w:rsidR="00C92412" w:rsidRPr="00366DB6" w:rsidRDefault="00D85B7C">
      <w:pPr>
        <w:rPr>
          <w:rFonts w:ascii="Garamond" w:hAnsi="Garamond"/>
          <w:b/>
          <w:bCs/>
          <w:color w:val="000000" w:themeColor="text1"/>
        </w:rPr>
      </w:pPr>
      <w:r w:rsidRPr="00366DB6">
        <w:rPr>
          <w:rFonts w:ascii="Garamond" w:hAnsi="Garamond"/>
          <w:b/>
          <w:bCs/>
          <w:color w:val="000000" w:themeColor="text1"/>
        </w:rPr>
        <w:t>Praise God from whom all blessings flow,</w:t>
      </w:r>
    </w:p>
    <w:p w14:paraId="407EFE78" w14:textId="127A2D96" w:rsidR="00D85B7C" w:rsidRPr="00366DB6" w:rsidRDefault="00D85B7C">
      <w:pPr>
        <w:rPr>
          <w:rFonts w:ascii="Garamond" w:hAnsi="Garamond"/>
          <w:b/>
          <w:bCs/>
          <w:color w:val="000000" w:themeColor="text1"/>
        </w:rPr>
      </w:pPr>
      <w:r w:rsidRPr="00366DB6">
        <w:rPr>
          <w:rFonts w:ascii="Garamond" w:hAnsi="Garamond"/>
          <w:b/>
          <w:bCs/>
          <w:color w:val="000000" w:themeColor="text1"/>
        </w:rPr>
        <w:t>Praise Him all creatures here below,</w:t>
      </w:r>
    </w:p>
    <w:p w14:paraId="4B8F5BFB" w14:textId="36831364" w:rsidR="00D85B7C" w:rsidRPr="00366DB6" w:rsidRDefault="00D85B7C">
      <w:pPr>
        <w:rPr>
          <w:rFonts w:ascii="Garamond" w:hAnsi="Garamond"/>
          <w:b/>
          <w:bCs/>
          <w:color w:val="000000" w:themeColor="text1"/>
        </w:rPr>
      </w:pPr>
      <w:r w:rsidRPr="00366DB6">
        <w:rPr>
          <w:rFonts w:ascii="Garamond" w:hAnsi="Garamond"/>
          <w:b/>
          <w:bCs/>
          <w:color w:val="000000" w:themeColor="text1"/>
        </w:rPr>
        <w:t>Praise Him above, ye heavenly host,</w:t>
      </w:r>
    </w:p>
    <w:p w14:paraId="5438740D" w14:textId="6A749059" w:rsidR="00D85B7C" w:rsidRPr="00366DB6" w:rsidRDefault="00D85B7C">
      <w:pPr>
        <w:rPr>
          <w:rFonts w:ascii="Garamond" w:hAnsi="Garamond"/>
          <w:b/>
          <w:bCs/>
          <w:color w:val="000000" w:themeColor="text1"/>
        </w:rPr>
      </w:pPr>
      <w:r w:rsidRPr="00366DB6">
        <w:rPr>
          <w:rFonts w:ascii="Garamond" w:hAnsi="Garamond"/>
          <w:b/>
          <w:bCs/>
          <w:color w:val="000000" w:themeColor="text1"/>
        </w:rPr>
        <w:t>Praise Father, Son, and Holy Ghost.</w:t>
      </w:r>
    </w:p>
    <w:p w14:paraId="25714811" w14:textId="77777777" w:rsidR="00217FD3" w:rsidRPr="00366DB6" w:rsidRDefault="00217FD3"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p>
    <w:p w14:paraId="33A543F2" w14:textId="5485A0A9"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The Sursum Corda</w:t>
      </w:r>
    </w:p>
    <w:p w14:paraId="662C701B"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366DB6">
        <w:rPr>
          <w:rFonts w:ascii="Garamond" w:hAnsi="Garamond" w:cs="Garamond"/>
          <w:color w:val="000000" w:themeColor="text1"/>
        </w:rPr>
        <w:t>The Lord be with you.</w:t>
      </w:r>
    </w:p>
    <w:p w14:paraId="51D5A9CD" w14:textId="215C9DF1"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i/>
          <w:iCs/>
          <w:color w:val="000000" w:themeColor="text1"/>
        </w:rPr>
        <w:tab/>
      </w:r>
      <w:r w:rsidRPr="00366DB6">
        <w:rPr>
          <w:rFonts w:ascii="Garamond" w:hAnsi="Garamond" w:cs="Garamond-Bold"/>
          <w:b/>
          <w:bCs/>
          <w:color w:val="000000" w:themeColor="text1"/>
        </w:rPr>
        <w:t xml:space="preserve">And </w:t>
      </w:r>
      <w:proofErr w:type="gramStart"/>
      <w:r w:rsidRPr="00366DB6">
        <w:rPr>
          <w:rFonts w:ascii="Garamond" w:hAnsi="Garamond" w:cs="Garamond-Bold"/>
          <w:b/>
          <w:bCs/>
          <w:color w:val="000000" w:themeColor="text1"/>
        </w:rPr>
        <w:t>also</w:t>
      </w:r>
      <w:proofErr w:type="gramEnd"/>
      <w:r w:rsidRPr="00366DB6">
        <w:rPr>
          <w:rFonts w:ascii="Garamond" w:hAnsi="Garamond" w:cs="Garamond-Bold"/>
          <w:b/>
          <w:bCs/>
          <w:color w:val="000000" w:themeColor="text1"/>
        </w:rPr>
        <w:t xml:space="preserve"> with you.</w:t>
      </w:r>
    </w:p>
    <w:p w14:paraId="0CE01031"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i/>
          <w:iCs/>
          <w:color w:val="000000" w:themeColor="text1"/>
        </w:rPr>
      </w:pPr>
      <w:r w:rsidRPr="00366DB6">
        <w:rPr>
          <w:rFonts w:ascii="Garamond" w:hAnsi="Garamond" w:cs="Garamond"/>
          <w:color w:val="000000" w:themeColor="text1"/>
        </w:rPr>
        <w:t>Lift up your hearts.</w:t>
      </w:r>
      <w:r w:rsidRPr="00366DB6">
        <w:rPr>
          <w:rFonts w:ascii="Garamond" w:hAnsi="Garamond" w:cs="Garamond-Bold"/>
          <w:i/>
          <w:iCs/>
          <w:color w:val="000000" w:themeColor="text1"/>
        </w:rPr>
        <w:t xml:space="preserve"> </w:t>
      </w:r>
    </w:p>
    <w:p w14:paraId="0AD9DECD" w14:textId="7923F17A"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i/>
          <w:iCs/>
          <w:color w:val="000000" w:themeColor="text1"/>
        </w:rPr>
        <w:tab/>
      </w:r>
      <w:r w:rsidRPr="00366DB6">
        <w:rPr>
          <w:rFonts w:ascii="Garamond" w:hAnsi="Garamond" w:cs="Garamond-Bold"/>
          <w:b/>
          <w:bCs/>
          <w:color w:val="000000" w:themeColor="text1"/>
        </w:rPr>
        <w:t>We lift them up to the Lord.</w:t>
      </w:r>
    </w:p>
    <w:p w14:paraId="63451E62"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366DB6">
        <w:rPr>
          <w:rFonts w:ascii="Garamond" w:hAnsi="Garamond" w:cs="Garamond"/>
          <w:color w:val="000000" w:themeColor="text1"/>
        </w:rPr>
        <w:t>Let us give thanks to the Lord our God.</w:t>
      </w:r>
    </w:p>
    <w:p w14:paraId="6DAB937B" w14:textId="72F3C7BC"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i/>
          <w:iCs/>
          <w:color w:val="000000" w:themeColor="text1"/>
        </w:rPr>
        <w:tab/>
      </w:r>
      <w:r w:rsidRPr="00366DB6">
        <w:rPr>
          <w:rFonts w:ascii="Garamond" w:hAnsi="Garamond" w:cs="Garamond-Bold"/>
          <w:b/>
          <w:bCs/>
          <w:color w:val="000000" w:themeColor="text1"/>
        </w:rPr>
        <w:t>It is right to give him thanks and praise.</w:t>
      </w:r>
    </w:p>
    <w:p w14:paraId="6A45B584" w14:textId="77777777" w:rsidR="00C92412" w:rsidRPr="00366DB6" w:rsidRDefault="00C92412">
      <w:pPr>
        <w:rPr>
          <w:rFonts w:ascii="Garamond" w:hAnsi="Garamond"/>
          <w:b/>
          <w:bCs/>
          <w:color w:val="000000" w:themeColor="text1"/>
        </w:rPr>
      </w:pPr>
    </w:p>
    <w:p w14:paraId="0F516F15"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The Sanctus</w:t>
      </w:r>
    </w:p>
    <w:p w14:paraId="421F4235"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 xml:space="preserve">Holy, Holy, Holy, Lord God of power and might, </w:t>
      </w:r>
    </w:p>
    <w:p w14:paraId="443BD354"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ab/>
        <w:t>heaven and earth are full of your glory.</w:t>
      </w:r>
    </w:p>
    <w:p w14:paraId="462722D2"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 xml:space="preserve">Holy, Holy, Holy, Lord God of power and might, </w:t>
      </w:r>
    </w:p>
    <w:p w14:paraId="666F9BF1"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ab/>
        <w:t>blessed is he who comes in the name of the Lord.</w:t>
      </w:r>
    </w:p>
    <w:p w14:paraId="62BE5B98" w14:textId="4606794B"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lastRenderedPageBreak/>
        <w:t>Hosanna, Hosanna</w:t>
      </w:r>
      <w:r w:rsidR="008E29DC" w:rsidRPr="00366DB6">
        <w:rPr>
          <w:rFonts w:ascii="Garamond" w:hAnsi="Garamond" w:cs="Garamond-Bold"/>
          <w:b/>
          <w:bCs/>
          <w:color w:val="000000" w:themeColor="text1"/>
        </w:rPr>
        <w:t xml:space="preserve"> </w:t>
      </w:r>
      <w:r w:rsidRPr="00366DB6">
        <w:rPr>
          <w:rFonts w:ascii="Garamond" w:hAnsi="Garamond" w:cs="Garamond-Bold"/>
          <w:b/>
          <w:bCs/>
          <w:color w:val="000000" w:themeColor="text1"/>
        </w:rPr>
        <w:t>in the highest.</w:t>
      </w:r>
    </w:p>
    <w:p w14:paraId="0355A3B8" w14:textId="77777777" w:rsidR="007113B8" w:rsidRPr="00366DB6" w:rsidRDefault="007113B8"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p>
    <w:p w14:paraId="37A4B473" w14:textId="0E76EC58"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 xml:space="preserve">Prayer of Humble Access </w:t>
      </w:r>
    </w:p>
    <w:p w14:paraId="14BDB292"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 xml:space="preserve">We do not presume to come to this, your table, O merciful Lord, trusting in our own righteousness, but in your abundant and great mercies. We are not worthy so much as to gather up the crumbs under your table; but you are the same Lord, whose character is always to have mercy. </w:t>
      </w:r>
    </w:p>
    <w:p w14:paraId="4C7854B1"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 xml:space="preserve">Grant us, therefore, gracious Lord, so to eat the flesh of your dear Son Jesus Christ, and to drink his blood, that our sinful bodies may be made clean by his body, and our souls washed through his most precious blood, and that we may evermore dwell in him, and he in us. Amen. </w:t>
      </w:r>
    </w:p>
    <w:p w14:paraId="1C795580" w14:textId="77777777" w:rsidR="00C92412" w:rsidRPr="00366DB6" w:rsidRDefault="00C92412">
      <w:pPr>
        <w:rPr>
          <w:rFonts w:ascii="Garamond" w:hAnsi="Garamond"/>
          <w:b/>
          <w:bCs/>
          <w:color w:val="000000" w:themeColor="text1"/>
        </w:rPr>
      </w:pPr>
    </w:p>
    <w:p w14:paraId="75D1D1A9"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The Prayer of Consecration</w:t>
      </w:r>
    </w:p>
    <w:p w14:paraId="0D652926" w14:textId="77777777" w:rsidR="00C92412" w:rsidRPr="00366DB6" w:rsidRDefault="00C92412">
      <w:pPr>
        <w:rPr>
          <w:rFonts w:ascii="Garamond" w:hAnsi="Garamond"/>
          <w:b/>
          <w:bCs/>
          <w:color w:val="000000" w:themeColor="text1"/>
        </w:rPr>
      </w:pPr>
    </w:p>
    <w:p w14:paraId="7CE847E1" w14:textId="76C9120B" w:rsidR="00C92412" w:rsidRPr="00EC12DF" w:rsidRDefault="00C92412" w:rsidP="00F421CC">
      <w:pPr>
        <w:autoSpaceDE w:val="0"/>
        <w:autoSpaceDN w:val="0"/>
        <w:contextualSpacing/>
        <w:mirrorIndents/>
        <w:rPr>
          <w:rFonts w:ascii="Garamond" w:hAnsi="Garamond" w:cs="Garamond-Bold"/>
          <w:b/>
          <w:bCs/>
          <w:smallCaps/>
          <w:color w:val="000000" w:themeColor="text1"/>
        </w:rPr>
      </w:pPr>
      <w:r w:rsidRPr="00EC12DF">
        <w:rPr>
          <w:rFonts w:ascii="Garamond" w:hAnsi="Garamond" w:cs="Garamond-Bold"/>
          <w:b/>
          <w:bCs/>
          <w:smallCaps/>
          <w:color w:val="000000" w:themeColor="text1"/>
        </w:rPr>
        <w:t>The Ministration of Communion</w:t>
      </w:r>
    </w:p>
    <w:p w14:paraId="64A4C92A" w14:textId="77777777" w:rsidR="00E60493" w:rsidRPr="00EC12DF" w:rsidRDefault="00E60493" w:rsidP="00B63017">
      <w:pPr>
        <w:autoSpaceDE w:val="0"/>
        <w:autoSpaceDN w:val="0"/>
        <w:spacing w:after="480"/>
        <w:contextualSpacing/>
        <w:mirrorIndents/>
        <w:rPr>
          <w:rFonts w:ascii="Garamond" w:hAnsi="Garamond" w:cs="Helvetica Neue"/>
          <w:b/>
          <w:bCs/>
          <w:color w:val="000000"/>
        </w:rPr>
      </w:pPr>
    </w:p>
    <w:p w14:paraId="13E8F98C" w14:textId="4BB22863" w:rsidR="00815995" w:rsidRPr="00EC12DF" w:rsidRDefault="00815995" w:rsidP="00B63017">
      <w:pPr>
        <w:autoSpaceDE w:val="0"/>
        <w:autoSpaceDN w:val="0"/>
        <w:spacing w:after="480"/>
        <w:contextualSpacing/>
        <w:mirrorIndents/>
        <w:rPr>
          <w:rFonts w:ascii="Garamond" w:hAnsi="Garamond" w:cs="Helvetica Neue"/>
          <w:b/>
          <w:bCs/>
          <w:color w:val="000000"/>
        </w:rPr>
      </w:pPr>
      <w:r w:rsidRPr="00EC12DF">
        <w:rPr>
          <w:rFonts w:ascii="Garamond" w:hAnsi="Garamond" w:cs="Helvetica Neue"/>
          <w:b/>
          <w:bCs/>
          <w:color w:val="000000"/>
        </w:rPr>
        <w:t>The Lord Is My Shepherd</w:t>
      </w:r>
    </w:p>
    <w:p w14:paraId="7D0F42D5" w14:textId="77777777" w:rsidR="00815995" w:rsidRPr="00EC12DF" w:rsidRDefault="00815995" w:rsidP="00815995">
      <w:pPr>
        <w:shd w:val="clear" w:color="auto" w:fill="FFFFFF"/>
        <w:rPr>
          <w:rFonts w:ascii="Garamond" w:hAnsi="Garamond"/>
          <w:color w:val="1F1F1F"/>
        </w:rPr>
      </w:pPr>
      <w:r w:rsidRPr="00EC12DF">
        <w:rPr>
          <w:rFonts w:ascii="Garamond" w:hAnsi="Garamond"/>
          <w:color w:val="1F1F1F"/>
        </w:rPr>
        <w:t xml:space="preserve">The Lord is my </w:t>
      </w:r>
      <w:proofErr w:type="gramStart"/>
      <w:r w:rsidRPr="00EC12DF">
        <w:rPr>
          <w:rFonts w:ascii="Garamond" w:hAnsi="Garamond"/>
          <w:color w:val="1F1F1F"/>
        </w:rPr>
        <w:t>shepherd,</w:t>
      </w:r>
      <w:proofErr w:type="gramEnd"/>
      <w:r w:rsidRPr="00EC12DF">
        <w:rPr>
          <w:rFonts w:ascii="Garamond" w:hAnsi="Garamond"/>
          <w:color w:val="1F1F1F"/>
        </w:rPr>
        <w:t xml:space="preserve"> there’s nothing I need</w:t>
      </w:r>
      <w:r w:rsidRPr="00EC12DF">
        <w:rPr>
          <w:rFonts w:ascii="Garamond" w:hAnsi="Garamond"/>
          <w:color w:val="1F1F1F"/>
        </w:rPr>
        <w:br/>
        <w:t>You lead me to the safest places</w:t>
      </w:r>
      <w:r w:rsidRPr="00EC12DF">
        <w:rPr>
          <w:rFonts w:ascii="Garamond" w:hAnsi="Garamond"/>
          <w:color w:val="1F1F1F"/>
        </w:rPr>
        <w:br/>
        <w:t>You lead me to the safest places</w:t>
      </w:r>
      <w:r w:rsidRPr="00EC12DF">
        <w:rPr>
          <w:rFonts w:ascii="Garamond" w:hAnsi="Garamond"/>
          <w:color w:val="1F1F1F"/>
        </w:rPr>
        <w:br/>
        <w:t>To walk in the meadow and lie by the stream</w:t>
      </w:r>
      <w:r w:rsidRPr="00EC12DF">
        <w:rPr>
          <w:rFonts w:ascii="Garamond" w:hAnsi="Garamond"/>
          <w:color w:val="1F1F1F"/>
        </w:rPr>
        <w:br/>
        <w:t>You meet me in the quiet places</w:t>
      </w:r>
      <w:r w:rsidRPr="00EC12DF">
        <w:rPr>
          <w:rFonts w:ascii="Garamond" w:hAnsi="Garamond"/>
          <w:color w:val="1F1F1F"/>
        </w:rPr>
        <w:br/>
        <w:t>You meet me in the quiet places</w:t>
      </w:r>
    </w:p>
    <w:p w14:paraId="4D83DC71" w14:textId="77777777" w:rsidR="00815995" w:rsidRPr="00EC12DF" w:rsidRDefault="00815995" w:rsidP="00815995">
      <w:pPr>
        <w:shd w:val="clear" w:color="auto" w:fill="FFFFFF"/>
        <w:rPr>
          <w:rFonts w:ascii="Garamond" w:hAnsi="Garamond"/>
          <w:color w:val="1F1F1F"/>
        </w:rPr>
      </w:pPr>
    </w:p>
    <w:p w14:paraId="56ACA6A7" w14:textId="77777777" w:rsidR="00815995" w:rsidRPr="00EC12DF" w:rsidRDefault="00815995" w:rsidP="00815995">
      <w:pPr>
        <w:shd w:val="clear" w:color="auto" w:fill="FFFFFF"/>
        <w:rPr>
          <w:rFonts w:ascii="Garamond" w:hAnsi="Garamond"/>
          <w:color w:val="1F1F1F"/>
        </w:rPr>
      </w:pPr>
      <w:r w:rsidRPr="00EC12DF">
        <w:rPr>
          <w:rFonts w:ascii="Garamond" w:hAnsi="Garamond"/>
          <w:color w:val="1F1F1F"/>
        </w:rPr>
        <w:t>Your goodness and Your mercy will follow me</w:t>
      </w:r>
      <w:r w:rsidRPr="00EC12DF">
        <w:rPr>
          <w:rFonts w:ascii="Garamond" w:hAnsi="Garamond"/>
          <w:color w:val="1F1F1F"/>
        </w:rPr>
        <w:br/>
        <w:t>All the days of my life</w:t>
      </w:r>
      <w:r w:rsidRPr="00EC12DF">
        <w:rPr>
          <w:rFonts w:ascii="Garamond" w:hAnsi="Garamond"/>
          <w:color w:val="1F1F1F"/>
        </w:rPr>
        <w:br/>
        <w:t>All the days of my life</w:t>
      </w:r>
      <w:r w:rsidRPr="00EC12DF">
        <w:rPr>
          <w:rFonts w:ascii="Garamond" w:hAnsi="Garamond"/>
          <w:color w:val="1F1F1F"/>
        </w:rPr>
        <w:br/>
        <w:t>And I’ll dwell in Your house for eternity</w:t>
      </w:r>
      <w:r w:rsidRPr="00EC12DF">
        <w:rPr>
          <w:rFonts w:ascii="Garamond" w:hAnsi="Garamond"/>
          <w:color w:val="1F1F1F"/>
        </w:rPr>
        <w:br/>
        <w:t>I’ll be there by Your side</w:t>
      </w:r>
      <w:r w:rsidRPr="00EC12DF">
        <w:rPr>
          <w:rFonts w:ascii="Garamond" w:hAnsi="Garamond"/>
          <w:color w:val="1F1F1F"/>
        </w:rPr>
        <w:br/>
        <w:t>I’ll be there by Your side</w:t>
      </w:r>
    </w:p>
    <w:p w14:paraId="38823913" w14:textId="77777777" w:rsidR="00815995" w:rsidRPr="00EC12DF" w:rsidRDefault="00815995" w:rsidP="00815995">
      <w:pPr>
        <w:shd w:val="clear" w:color="auto" w:fill="FFFFFF"/>
        <w:rPr>
          <w:rFonts w:ascii="Garamond" w:hAnsi="Garamond"/>
          <w:color w:val="1F1F1F"/>
        </w:rPr>
      </w:pPr>
    </w:p>
    <w:p w14:paraId="76D450A9" w14:textId="77777777" w:rsidR="00815995" w:rsidRPr="00EC12DF" w:rsidRDefault="00815995" w:rsidP="00815995">
      <w:pPr>
        <w:shd w:val="clear" w:color="auto" w:fill="FFFFFF"/>
        <w:rPr>
          <w:rFonts w:ascii="Garamond" w:hAnsi="Garamond"/>
          <w:color w:val="1F1F1F"/>
        </w:rPr>
      </w:pPr>
      <w:r w:rsidRPr="00EC12DF">
        <w:rPr>
          <w:rFonts w:ascii="Garamond" w:hAnsi="Garamond"/>
          <w:color w:val="1F1F1F"/>
        </w:rPr>
        <w:t>Though I walk through the valley of the shadow of death</w:t>
      </w:r>
      <w:r w:rsidRPr="00EC12DF">
        <w:rPr>
          <w:rFonts w:ascii="Garamond" w:hAnsi="Garamond"/>
          <w:color w:val="1F1F1F"/>
        </w:rPr>
        <w:br/>
        <w:t>I don’t have to fear no evil for I know that You are with me</w:t>
      </w:r>
      <w:r w:rsidRPr="00EC12DF">
        <w:rPr>
          <w:rFonts w:ascii="Garamond" w:hAnsi="Garamond"/>
          <w:color w:val="1F1F1F"/>
        </w:rPr>
        <w:br/>
        <w:t xml:space="preserve">With oil of blessing, </w:t>
      </w:r>
      <w:proofErr w:type="gramStart"/>
      <w:r w:rsidRPr="00EC12DF">
        <w:rPr>
          <w:rFonts w:ascii="Garamond" w:hAnsi="Garamond"/>
          <w:color w:val="1F1F1F"/>
        </w:rPr>
        <w:t>You</w:t>
      </w:r>
      <w:proofErr w:type="gramEnd"/>
      <w:r w:rsidRPr="00EC12DF">
        <w:rPr>
          <w:rFonts w:ascii="Garamond" w:hAnsi="Garamond"/>
          <w:color w:val="1F1F1F"/>
        </w:rPr>
        <w:t xml:space="preserve"> cover my head</w:t>
      </w:r>
      <w:r w:rsidRPr="00EC12DF">
        <w:rPr>
          <w:rFonts w:ascii="Garamond" w:hAnsi="Garamond"/>
          <w:color w:val="1F1F1F"/>
        </w:rPr>
        <w:br/>
        <w:t>You fill me to overflowing, my cup is overflowing</w:t>
      </w:r>
    </w:p>
    <w:p w14:paraId="4A275D87" w14:textId="77777777" w:rsidR="00815995" w:rsidRPr="00EC12DF" w:rsidRDefault="00815995" w:rsidP="00815995">
      <w:pPr>
        <w:shd w:val="clear" w:color="auto" w:fill="FFFFFF"/>
        <w:rPr>
          <w:rFonts w:ascii="Garamond" w:hAnsi="Garamond"/>
          <w:color w:val="1F1F1F"/>
        </w:rPr>
      </w:pPr>
      <w:r w:rsidRPr="00EC12DF">
        <w:rPr>
          <w:rFonts w:ascii="Garamond" w:hAnsi="Garamond"/>
          <w:color w:val="1F1F1F"/>
        </w:rPr>
        <w:t>And Your goodness and Your mercy will follow me</w:t>
      </w:r>
      <w:r w:rsidRPr="00EC12DF">
        <w:rPr>
          <w:rFonts w:ascii="Garamond" w:hAnsi="Garamond"/>
          <w:color w:val="1F1F1F"/>
        </w:rPr>
        <w:br/>
        <w:t>All the days of my life</w:t>
      </w:r>
      <w:r w:rsidRPr="00EC12DF">
        <w:rPr>
          <w:rFonts w:ascii="Garamond" w:hAnsi="Garamond"/>
          <w:color w:val="1F1F1F"/>
        </w:rPr>
        <w:br/>
        <w:t>All the days of my life</w:t>
      </w:r>
      <w:r w:rsidRPr="00EC12DF">
        <w:rPr>
          <w:rFonts w:ascii="Garamond" w:hAnsi="Garamond"/>
          <w:color w:val="1F1F1F"/>
        </w:rPr>
        <w:br/>
      </w:r>
    </w:p>
    <w:p w14:paraId="633BE0BA" w14:textId="77777777" w:rsidR="00815995" w:rsidRPr="00EC12DF" w:rsidRDefault="00815995" w:rsidP="00815995">
      <w:pPr>
        <w:shd w:val="clear" w:color="auto" w:fill="FFFFFF"/>
        <w:rPr>
          <w:rFonts w:ascii="Garamond" w:hAnsi="Garamond"/>
          <w:color w:val="1F1F1F"/>
        </w:rPr>
      </w:pPr>
      <w:r w:rsidRPr="00EC12DF">
        <w:rPr>
          <w:rFonts w:ascii="Garamond" w:hAnsi="Garamond"/>
          <w:color w:val="1F1F1F"/>
        </w:rPr>
        <w:t>And I’ll dwell in Your house for eternity</w:t>
      </w:r>
      <w:r w:rsidRPr="00EC12DF">
        <w:rPr>
          <w:rFonts w:ascii="Garamond" w:hAnsi="Garamond"/>
          <w:color w:val="1F1F1F"/>
        </w:rPr>
        <w:br/>
        <w:t>I’ll be there by Your side</w:t>
      </w:r>
      <w:r w:rsidRPr="00EC12DF">
        <w:rPr>
          <w:rFonts w:ascii="Garamond" w:hAnsi="Garamond"/>
          <w:color w:val="1F1F1F"/>
        </w:rPr>
        <w:br/>
        <w:t>I’ll be there by Your side</w:t>
      </w:r>
      <w:r w:rsidRPr="00EC12DF">
        <w:rPr>
          <w:rFonts w:ascii="Garamond" w:hAnsi="Garamond"/>
          <w:color w:val="1F1F1F"/>
        </w:rPr>
        <w:br/>
        <w:t>All the days of my life</w:t>
      </w:r>
      <w:r w:rsidRPr="00EC12DF">
        <w:rPr>
          <w:rFonts w:ascii="Garamond" w:hAnsi="Garamond"/>
          <w:color w:val="1F1F1F"/>
        </w:rPr>
        <w:br/>
        <w:t>All the days of my life</w:t>
      </w:r>
    </w:p>
    <w:p w14:paraId="0B2933DD" w14:textId="77777777" w:rsidR="00815995" w:rsidRPr="00EC12DF" w:rsidRDefault="00815995" w:rsidP="00815995">
      <w:pPr>
        <w:shd w:val="clear" w:color="auto" w:fill="FFFFFF"/>
        <w:rPr>
          <w:rFonts w:ascii="Garamond" w:hAnsi="Garamond"/>
          <w:color w:val="1F1F1F"/>
        </w:rPr>
      </w:pPr>
    </w:p>
    <w:p w14:paraId="46B7552A" w14:textId="77777777" w:rsidR="00815995" w:rsidRPr="00EC12DF" w:rsidRDefault="00815995" w:rsidP="00815995">
      <w:pPr>
        <w:shd w:val="clear" w:color="auto" w:fill="FFFFFF"/>
        <w:rPr>
          <w:rFonts w:ascii="Garamond" w:hAnsi="Garamond"/>
          <w:color w:val="1F1F1F"/>
        </w:rPr>
      </w:pPr>
      <w:r w:rsidRPr="00EC12DF">
        <w:rPr>
          <w:rFonts w:ascii="Garamond" w:hAnsi="Garamond"/>
          <w:color w:val="1F1F1F"/>
        </w:rPr>
        <w:t>You prepare a table before me</w:t>
      </w:r>
      <w:r w:rsidRPr="00EC12DF">
        <w:rPr>
          <w:rFonts w:ascii="Garamond" w:hAnsi="Garamond"/>
          <w:color w:val="1F1F1F"/>
        </w:rPr>
        <w:br/>
        <w:t>Right in front of my enemies</w:t>
      </w:r>
      <w:r w:rsidRPr="00EC12DF">
        <w:rPr>
          <w:rFonts w:ascii="Garamond" w:hAnsi="Garamond"/>
          <w:color w:val="1F1F1F"/>
        </w:rPr>
        <w:br/>
        <w:t>You’re the shepherd of my soul</w:t>
      </w:r>
      <w:r w:rsidRPr="00EC12DF">
        <w:rPr>
          <w:rFonts w:ascii="Garamond" w:hAnsi="Garamond"/>
          <w:color w:val="1F1F1F"/>
        </w:rPr>
        <w:br/>
        <w:t>You lead me in the right direction</w:t>
      </w:r>
      <w:r w:rsidRPr="00EC12DF">
        <w:rPr>
          <w:rFonts w:ascii="Garamond" w:hAnsi="Garamond"/>
          <w:color w:val="1F1F1F"/>
        </w:rPr>
        <w:br/>
        <w:t>My comfort and my protection</w:t>
      </w:r>
      <w:r w:rsidRPr="00EC12DF">
        <w:rPr>
          <w:rFonts w:ascii="Garamond" w:hAnsi="Garamond"/>
          <w:color w:val="1F1F1F"/>
        </w:rPr>
        <w:br/>
        <w:t>You’re the shepherd of my soul</w:t>
      </w:r>
    </w:p>
    <w:p w14:paraId="024B08B9" w14:textId="77777777" w:rsidR="00815995" w:rsidRPr="00EC12DF" w:rsidRDefault="00815995" w:rsidP="00815995">
      <w:pPr>
        <w:shd w:val="clear" w:color="auto" w:fill="FFFFFF"/>
        <w:rPr>
          <w:rFonts w:ascii="Garamond" w:hAnsi="Garamond"/>
          <w:color w:val="1F1F1F"/>
        </w:rPr>
      </w:pPr>
    </w:p>
    <w:p w14:paraId="2091065B" w14:textId="139A5A3B" w:rsidR="00815995" w:rsidRPr="00EC12DF" w:rsidRDefault="00815995" w:rsidP="00815995">
      <w:pPr>
        <w:autoSpaceDE w:val="0"/>
        <w:autoSpaceDN w:val="0"/>
        <w:spacing w:after="480"/>
        <w:contextualSpacing/>
        <w:mirrorIndents/>
        <w:rPr>
          <w:rFonts w:ascii="Garamond" w:hAnsi="Garamond" w:cs="Helvetica Neue"/>
          <w:b/>
          <w:bCs/>
          <w:color w:val="000000"/>
        </w:rPr>
      </w:pPr>
      <w:r w:rsidRPr="00EC12DF">
        <w:rPr>
          <w:rFonts w:ascii="Garamond" w:hAnsi="Garamond"/>
          <w:color w:val="1F1F1F"/>
        </w:rPr>
        <w:lastRenderedPageBreak/>
        <w:t>And Your goodness and Your mercy will follow me</w:t>
      </w:r>
      <w:r w:rsidRPr="00EC12DF">
        <w:rPr>
          <w:rFonts w:ascii="Garamond" w:hAnsi="Garamond"/>
          <w:color w:val="1F1F1F"/>
        </w:rPr>
        <w:br/>
        <w:t>All the days of my life</w:t>
      </w:r>
      <w:r w:rsidRPr="00EC12DF">
        <w:rPr>
          <w:rFonts w:ascii="Garamond" w:hAnsi="Garamond"/>
          <w:color w:val="1F1F1F"/>
        </w:rPr>
        <w:br/>
        <w:t>All the days of my life</w:t>
      </w:r>
      <w:r w:rsidRPr="00EC12DF">
        <w:rPr>
          <w:rFonts w:ascii="Garamond" w:hAnsi="Garamond"/>
          <w:color w:val="1F1F1F"/>
        </w:rPr>
        <w:br/>
        <w:t>And I’ll dwell in Your house for eternity</w:t>
      </w:r>
      <w:r w:rsidRPr="00EC12DF">
        <w:rPr>
          <w:rFonts w:ascii="Garamond" w:hAnsi="Garamond"/>
          <w:color w:val="1F1F1F"/>
        </w:rPr>
        <w:br/>
        <w:t>I’ll be there by Your side</w:t>
      </w:r>
      <w:r w:rsidRPr="00EC12DF">
        <w:rPr>
          <w:rFonts w:ascii="Garamond" w:hAnsi="Garamond"/>
          <w:color w:val="1F1F1F"/>
        </w:rPr>
        <w:br/>
        <w:t>I’ll be there by Your side</w:t>
      </w:r>
      <w:r w:rsidRPr="00EC12DF">
        <w:rPr>
          <w:rFonts w:ascii="Garamond" w:hAnsi="Garamond"/>
          <w:color w:val="1F1F1F"/>
        </w:rPr>
        <w:br/>
        <w:t>All the days of my life (all the days of my life)</w:t>
      </w:r>
      <w:r w:rsidRPr="00EC12DF">
        <w:rPr>
          <w:rFonts w:ascii="Garamond" w:hAnsi="Garamond"/>
          <w:color w:val="1F1F1F"/>
        </w:rPr>
        <w:br/>
        <w:t>All the days of my life (all my life)</w:t>
      </w:r>
    </w:p>
    <w:p w14:paraId="61F7C87A" w14:textId="77777777" w:rsidR="00815995" w:rsidRPr="00EC12DF" w:rsidRDefault="00815995" w:rsidP="00B63017">
      <w:pPr>
        <w:autoSpaceDE w:val="0"/>
        <w:autoSpaceDN w:val="0"/>
        <w:spacing w:after="480"/>
        <w:contextualSpacing/>
        <w:mirrorIndents/>
        <w:rPr>
          <w:rFonts w:ascii="Garamond" w:hAnsi="Garamond" w:cs="Helvetica Neue"/>
          <w:b/>
          <w:bCs/>
          <w:color w:val="000000"/>
        </w:rPr>
      </w:pPr>
    </w:p>
    <w:p w14:paraId="5C252506" w14:textId="5E39653E" w:rsidR="00815995" w:rsidRPr="00EC12DF" w:rsidRDefault="00815995" w:rsidP="00B63017">
      <w:pPr>
        <w:autoSpaceDE w:val="0"/>
        <w:autoSpaceDN w:val="0"/>
        <w:spacing w:after="480"/>
        <w:contextualSpacing/>
        <w:mirrorIndents/>
        <w:rPr>
          <w:rFonts w:ascii="Garamond" w:hAnsi="Garamond" w:cs="Helvetica Neue"/>
          <w:b/>
          <w:bCs/>
          <w:color w:val="000000"/>
        </w:rPr>
      </w:pPr>
      <w:r w:rsidRPr="00EC12DF">
        <w:rPr>
          <w:rFonts w:ascii="Garamond" w:hAnsi="Garamond" w:cs="Helvetica Neue"/>
          <w:b/>
          <w:bCs/>
          <w:color w:val="000000"/>
        </w:rPr>
        <w:t>Yet Not I but through Christ in Me</w:t>
      </w:r>
    </w:p>
    <w:p w14:paraId="0CDEB5FD"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What gift of grace is Jesus my redeemer</w:t>
      </w:r>
    </w:p>
    <w:p w14:paraId="56F8686D"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There is no more for heaven now to give</w:t>
      </w:r>
    </w:p>
    <w:p w14:paraId="12CAFC4F"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He is my joy, my righteousness, and freedom</w:t>
      </w:r>
    </w:p>
    <w:p w14:paraId="103E2CF5"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My steadfast love, my deep and boundless peace</w:t>
      </w:r>
    </w:p>
    <w:p w14:paraId="3C4F66B4" w14:textId="77777777" w:rsidR="00815995" w:rsidRPr="00EC12DF" w:rsidRDefault="00815995" w:rsidP="00815995">
      <w:pPr>
        <w:autoSpaceDE w:val="0"/>
        <w:autoSpaceDN w:val="0"/>
        <w:adjustRightInd w:val="0"/>
        <w:rPr>
          <w:rFonts w:ascii="Garamond" w:hAnsi="Garamond" w:cs="Helvetica Neue"/>
          <w:color w:val="000000"/>
        </w:rPr>
      </w:pPr>
    </w:p>
    <w:p w14:paraId="4D23EDF8"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To this I hold, my hope is only Jesus</w:t>
      </w:r>
    </w:p>
    <w:p w14:paraId="766D101E"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For my life is wholly bound to His</w:t>
      </w:r>
    </w:p>
    <w:p w14:paraId="5110449C" w14:textId="77777777" w:rsidR="00815995" w:rsidRPr="00EC12DF" w:rsidRDefault="00815995" w:rsidP="00815995">
      <w:pPr>
        <w:autoSpaceDE w:val="0"/>
        <w:autoSpaceDN w:val="0"/>
        <w:adjustRightInd w:val="0"/>
        <w:rPr>
          <w:rFonts w:ascii="Garamond" w:hAnsi="Garamond" w:cs="Helvetica Neue"/>
          <w:color w:val="000000"/>
        </w:rPr>
      </w:pPr>
      <w:proofErr w:type="gramStart"/>
      <w:r w:rsidRPr="00EC12DF">
        <w:rPr>
          <w:rFonts w:ascii="Garamond" w:hAnsi="Garamond" w:cs="Helvetica Neue"/>
          <w:color w:val="000000"/>
        </w:rPr>
        <w:t>Oh</w:t>
      </w:r>
      <w:proofErr w:type="gramEnd"/>
      <w:r w:rsidRPr="00EC12DF">
        <w:rPr>
          <w:rFonts w:ascii="Garamond" w:hAnsi="Garamond" w:cs="Helvetica Neue"/>
          <w:color w:val="000000"/>
        </w:rPr>
        <w:t xml:space="preserve"> how strange and divine, I can sing, “All is mine”</w:t>
      </w:r>
    </w:p>
    <w:p w14:paraId="7824FC4B"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Yet not I, but through Christ in me</w:t>
      </w:r>
    </w:p>
    <w:p w14:paraId="3DEFD177" w14:textId="77777777" w:rsidR="00815995" w:rsidRPr="00EC12DF" w:rsidRDefault="00815995" w:rsidP="00815995">
      <w:pPr>
        <w:autoSpaceDE w:val="0"/>
        <w:autoSpaceDN w:val="0"/>
        <w:adjustRightInd w:val="0"/>
        <w:rPr>
          <w:rFonts w:ascii="Garamond" w:hAnsi="Garamond" w:cs="Helvetica Neue"/>
          <w:color w:val="000000"/>
        </w:rPr>
      </w:pPr>
    </w:p>
    <w:p w14:paraId="3443A49D"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The night is dark but I am not forsaken</w:t>
      </w:r>
    </w:p>
    <w:p w14:paraId="220EE178"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For by my side, the Savior He will stay</w:t>
      </w:r>
    </w:p>
    <w:p w14:paraId="2FEC888B"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I labor on in weakness and rejoicing</w:t>
      </w:r>
    </w:p>
    <w:p w14:paraId="203F0F12"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For in my need, His power is displayed</w:t>
      </w:r>
    </w:p>
    <w:p w14:paraId="2E31DF76" w14:textId="77777777" w:rsidR="00815995" w:rsidRPr="00EC12DF" w:rsidRDefault="00815995" w:rsidP="00815995">
      <w:pPr>
        <w:autoSpaceDE w:val="0"/>
        <w:autoSpaceDN w:val="0"/>
        <w:adjustRightInd w:val="0"/>
        <w:rPr>
          <w:rFonts w:ascii="Garamond" w:hAnsi="Garamond" w:cs="Helvetica Neue"/>
          <w:color w:val="000000"/>
        </w:rPr>
      </w:pPr>
    </w:p>
    <w:p w14:paraId="4A567501"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To this I hold, my Shepherd will defend me</w:t>
      </w:r>
    </w:p>
    <w:p w14:paraId="71D3779C"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Through the deepest valley He will lead</w:t>
      </w:r>
    </w:p>
    <w:p w14:paraId="58A08A1D" w14:textId="77777777" w:rsidR="00815995" w:rsidRPr="00EC12DF" w:rsidRDefault="00815995" w:rsidP="00815995">
      <w:pPr>
        <w:autoSpaceDE w:val="0"/>
        <w:autoSpaceDN w:val="0"/>
        <w:adjustRightInd w:val="0"/>
        <w:rPr>
          <w:rFonts w:ascii="Garamond" w:hAnsi="Garamond" w:cs="Helvetica Neue"/>
          <w:color w:val="000000"/>
        </w:rPr>
      </w:pPr>
      <w:proofErr w:type="gramStart"/>
      <w:r w:rsidRPr="00EC12DF">
        <w:rPr>
          <w:rFonts w:ascii="Garamond" w:hAnsi="Garamond" w:cs="Helvetica Neue"/>
          <w:color w:val="000000"/>
        </w:rPr>
        <w:t>Oh</w:t>
      </w:r>
      <w:proofErr w:type="gramEnd"/>
      <w:r w:rsidRPr="00EC12DF">
        <w:rPr>
          <w:rFonts w:ascii="Garamond" w:hAnsi="Garamond" w:cs="Helvetica Neue"/>
          <w:color w:val="000000"/>
        </w:rPr>
        <w:t xml:space="preserve"> the night has been won, and I shall overcome</w:t>
      </w:r>
    </w:p>
    <w:p w14:paraId="21DF70B3"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Yet not I, but through Christ in me</w:t>
      </w:r>
    </w:p>
    <w:p w14:paraId="13F347AA" w14:textId="77777777" w:rsidR="00815995" w:rsidRPr="00EC12DF" w:rsidRDefault="00815995" w:rsidP="00815995">
      <w:pPr>
        <w:autoSpaceDE w:val="0"/>
        <w:autoSpaceDN w:val="0"/>
        <w:adjustRightInd w:val="0"/>
        <w:rPr>
          <w:rFonts w:ascii="Garamond" w:hAnsi="Garamond" w:cs="Helvetica Neue"/>
          <w:color w:val="000000"/>
        </w:rPr>
      </w:pPr>
    </w:p>
    <w:p w14:paraId="771106EB"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No fate I dread, I know I am forgiven</w:t>
      </w:r>
    </w:p>
    <w:p w14:paraId="63434E1E"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The future sure, the price it has been paid</w:t>
      </w:r>
    </w:p>
    <w:p w14:paraId="2818D28E"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For Jesus bled and suffered for my pardon</w:t>
      </w:r>
    </w:p>
    <w:p w14:paraId="5B525C83"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And He was raised to overthrow the grave</w:t>
      </w:r>
    </w:p>
    <w:p w14:paraId="01B40002" w14:textId="77777777" w:rsidR="00815995" w:rsidRPr="00EC12DF" w:rsidRDefault="00815995" w:rsidP="00815995">
      <w:pPr>
        <w:autoSpaceDE w:val="0"/>
        <w:autoSpaceDN w:val="0"/>
        <w:adjustRightInd w:val="0"/>
        <w:rPr>
          <w:rFonts w:ascii="Garamond" w:hAnsi="Garamond" w:cs="Helvetica Neue"/>
          <w:color w:val="000000"/>
        </w:rPr>
      </w:pPr>
    </w:p>
    <w:p w14:paraId="71710E36"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To this I hold, my sin has been defeated</w:t>
      </w:r>
    </w:p>
    <w:p w14:paraId="193B2462"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Jesus now and ever is my plea</w:t>
      </w:r>
    </w:p>
    <w:p w14:paraId="0CEF8A43" w14:textId="77777777" w:rsidR="00815995" w:rsidRPr="00EC12DF" w:rsidRDefault="00815995" w:rsidP="00815995">
      <w:pPr>
        <w:autoSpaceDE w:val="0"/>
        <w:autoSpaceDN w:val="0"/>
        <w:adjustRightInd w:val="0"/>
        <w:rPr>
          <w:rFonts w:ascii="Garamond" w:hAnsi="Garamond" w:cs="Helvetica Neue"/>
          <w:color w:val="000000"/>
        </w:rPr>
      </w:pPr>
      <w:proofErr w:type="gramStart"/>
      <w:r w:rsidRPr="00EC12DF">
        <w:rPr>
          <w:rFonts w:ascii="Garamond" w:hAnsi="Garamond" w:cs="Helvetica Neue"/>
          <w:color w:val="000000"/>
        </w:rPr>
        <w:t>Oh</w:t>
      </w:r>
      <w:proofErr w:type="gramEnd"/>
      <w:r w:rsidRPr="00EC12DF">
        <w:rPr>
          <w:rFonts w:ascii="Garamond" w:hAnsi="Garamond" w:cs="Helvetica Neue"/>
          <w:color w:val="000000"/>
        </w:rPr>
        <w:t xml:space="preserve"> the chains are released, I can sing, “I am free”</w:t>
      </w:r>
    </w:p>
    <w:p w14:paraId="5C97EAD4"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Yet not I, but through Christ in me</w:t>
      </w:r>
    </w:p>
    <w:p w14:paraId="4B18B396" w14:textId="77777777" w:rsidR="00815995" w:rsidRPr="00EC12DF" w:rsidRDefault="00815995" w:rsidP="00815995">
      <w:pPr>
        <w:autoSpaceDE w:val="0"/>
        <w:autoSpaceDN w:val="0"/>
        <w:adjustRightInd w:val="0"/>
        <w:rPr>
          <w:rFonts w:ascii="Garamond" w:hAnsi="Garamond" w:cs="Helvetica Neue"/>
          <w:color w:val="000000"/>
        </w:rPr>
      </w:pPr>
    </w:p>
    <w:p w14:paraId="0DAE62E7"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With every breath I long to follow Jesus</w:t>
      </w:r>
    </w:p>
    <w:p w14:paraId="7614F07C"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For He has said that He will bring me home</w:t>
      </w:r>
    </w:p>
    <w:p w14:paraId="1C5ACA92"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And day by day I know He will renew me</w:t>
      </w:r>
    </w:p>
    <w:p w14:paraId="621A10BD"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Until I stand with joy before the throne</w:t>
      </w:r>
    </w:p>
    <w:p w14:paraId="1D010A5D" w14:textId="77777777" w:rsidR="00815995" w:rsidRPr="00EC12DF" w:rsidRDefault="00815995" w:rsidP="00815995">
      <w:pPr>
        <w:autoSpaceDE w:val="0"/>
        <w:autoSpaceDN w:val="0"/>
        <w:adjustRightInd w:val="0"/>
        <w:rPr>
          <w:rFonts w:ascii="Garamond" w:hAnsi="Garamond" w:cs="Helvetica Neue"/>
          <w:color w:val="000000"/>
        </w:rPr>
      </w:pPr>
    </w:p>
    <w:p w14:paraId="4BF7543F"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To this I hold, my hope is only Jesus</w:t>
      </w:r>
    </w:p>
    <w:p w14:paraId="6A67D325"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All the glory evermore to Him</w:t>
      </w:r>
    </w:p>
    <w:p w14:paraId="2C1C1F9D"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When the race is complete, still my lips shall repeat</w:t>
      </w:r>
    </w:p>
    <w:p w14:paraId="4DF59676"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Yet not I, but through Christ in me</w:t>
      </w:r>
    </w:p>
    <w:p w14:paraId="619A1132" w14:textId="77777777" w:rsidR="00815995" w:rsidRPr="00EC12DF" w:rsidRDefault="00815995" w:rsidP="00815995">
      <w:pPr>
        <w:autoSpaceDE w:val="0"/>
        <w:autoSpaceDN w:val="0"/>
        <w:adjustRightInd w:val="0"/>
        <w:rPr>
          <w:rFonts w:ascii="Garamond" w:hAnsi="Garamond" w:cs="Helvetica Neue"/>
          <w:color w:val="000000"/>
        </w:rPr>
      </w:pPr>
    </w:p>
    <w:p w14:paraId="6E928D51"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lastRenderedPageBreak/>
        <w:t>To this I hold, my hope is only Jesus</w:t>
      </w:r>
    </w:p>
    <w:p w14:paraId="07445AAF"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All the glory evermore to Him</w:t>
      </w:r>
    </w:p>
    <w:p w14:paraId="6457A198"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When the race is complete, still my lips shall repeat</w:t>
      </w:r>
    </w:p>
    <w:p w14:paraId="601A175D" w14:textId="06823D36" w:rsidR="00815995" w:rsidRPr="00EC12DF" w:rsidRDefault="00815995" w:rsidP="001576D4">
      <w:pPr>
        <w:autoSpaceDE w:val="0"/>
        <w:autoSpaceDN w:val="0"/>
        <w:adjustRightInd w:val="0"/>
        <w:rPr>
          <w:rFonts w:ascii="Garamond" w:hAnsi="Garamond" w:cs="Helvetica Neue"/>
          <w:color w:val="000000"/>
        </w:rPr>
      </w:pPr>
      <w:r w:rsidRPr="00EC12DF">
        <w:rPr>
          <w:rFonts w:ascii="Garamond" w:hAnsi="Garamond" w:cs="Helvetica Neue"/>
          <w:color w:val="000000"/>
        </w:rPr>
        <w:t>Yet not I, but through Christ in me</w:t>
      </w:r>
    </w:p>
    <w:p w14:paraId="63FF25BF"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When the race is complete, still my lips shall repeat</w:t>
      </w:r>
    </w:p>
    <w:p w14:paraId="4E57FDDB" w14:textId="77777777" w:rsidR="00815995" w:rsidRPr="00EC12DF" w:rsidRDefault="00815995" w:rsidP="00815995">
      <w:pPr>
        <w:autoSpaceDE w:val="0"/>
        <w:autoSpaceDN w:val="0"/>
        <w:adjustRightInd w:val="0"/>
        <w:rPr>
          <w:rFonts w:ascii="Garamond" w:hAnsi="Garamond" w:cs="Helvetica Neue"/>
          <w:color w:val="000000"/>
        </w:rPr>
      </w:pPr>
      <w:r w:rsidRPr="00EC12DF">
        <w:rPr>
          <w:rFonts w:ascii="Garamond" w:hAnsi="Garamond" w:cs="Helvetica Neue"/>
          <w:color w:val="000000"/>
        </w:rPr>
        <w:t>Yet not I, but through Christ in me</w:t>
      </w:r>
    </w:p>
    <w:p w14:paraId="75385340" w14:textId="77777777" w:rsidR="00815995" w:rsidRPr="00EC12DF" w:rsidRDefault="00815995" w:rsidP="00B63017">
      <w:pPr>
        <w:autoSpaceDE w:val="0"/>
        <w:autoSpaceDN w:val="0"/>
        <w:spacing w:after="480"/>
        <w:contextualSpacing/>
        <w:mirrorIndents/>
        <w:rPr>
          <w:rFonts w:ascii="Garamond" w:hAnsi="Garamond" w:cs="Helvetica Neue"/>
          <w:b/>
          <w:bCs/>
          <w:color w:val="000000"/>
        </w:rPr>
      </w:pPr>
    </w:p>
    <w:p w14:paraId="07010347" w14:textId="3D4F4160" w:rsidR="00815995" w:rsidRPr="00EC12DF" w:rsidRDefault="00815995" w:rsidP="00B63017">
      <w:pPr>
        <w:autoSpaceDE w:val="0"/>
        <w:autoSpaceDN w:val="0"/>
        <w:spacing w:after="480"/>
        <w:contextualSpacing/>
        <w:mirrorIndents/>
        <w:rPr>
          <w:rFonts w:ascii="Garamond" w:hAnsi="Garamond" w:cs="Helvetica Neue"/>
          <w:color w:val="000000"/>
        </w:rPr>
      </w:pPr>
      <w:r w:rsidRPr="00EC12DF">
        <w:rPr>
          <w:rFonts w:ascii="Garamond" w:hAnsi="Garamond" w:cs="Helvetica Neue"/>
          <w:b/>
          <w:bCs/>
          <w:color w:val="000000"/>
        </w:rPr>
        <w:t>Hark! The Herald Angels Sing</w:t>
      </w:r>
    </w:p>
    <w:p w14:paraId="4CEDCA44" w14:textId="77777777" w:rsidR="00815995" w:rsidRPr="00EC12DF" w:rsidRDefault="00815995" w:rsidP="00815995">
      <w:pPr>
        <w:autoSpaceDE w:val="0"/>
        <w:autoSpaceDN w:val="0"/>
        <w:contextualSpacing/>
        <w:mirrorIndents/>
        <w:rPr>
          <w:rFonts w:ascii="Garamond" w:hAnsi="Garamond" w:cs="Helvetica Neue"/>
          <w:color w:val="000000"/>
        </w:rPr>
      </w:pPr>
      <w:r w:rsidRPr="00EC12DF">
        <w:rPr>
          <w:rFonts w:ascii="Garamond" w:hAnsi="Garamond" w:cs="Helvetica Neue"/>
          <w:color w:val="000000"/>
        </w:rPr>
        <w:t>Hark! the herald angels sing,</w:t>
      </w:r>
      <w:r w:rsidRPr="00EC12DF">
        <w:rPr>
          <w:rFonts w:ascii="Garamond" w:hAnsi="Garamond" w:cs="Helvetica Neue"/>
          <w:color w:val="000000"/>
        </w:rPr>
        <w:br/>
        <w:t>“Glory to the newborn King:</w:t>
      </w:r>
      <w:r w:rsidRPr="00EC12DF">
        <w:rPr>
          <w:rFonts w:ascii="Garamond" w:hAnsi="Garamond" w:cs="Helvetica Neue"/>
          <w:color w:val="000000"/>
        </w:rPr>
        <w:br/>
        <w:t>peace on earth, and mercy mild,</w:t>
      </w:r>
      <w:r w:rsidRPr="00EC12DF">
        <w:rPr>
          <w:rFonts w:ascii="Garamond" w:hAnsi="Garamond" w:cs="Helvetica Neue"/>
          <w:color w:val="000000"/>
        </w:rPr>
        <w:br/>
        <w:t>God and sinners reconciled!”</w:t>
      </w:r>
      <w:r w:rsidRPr="00EC12DF">
        <w:rPr>
          <w:rFonts w:ascii="Garamond" w:hAnsi="Garamond" w:cs="Helvetica Neue"/>
          <w:color w:val="000000"/>
        </w:rPr>
        <w:br/>
        <w:t>Joyful, all ye nations, rise,</w:t>
      </w:r>
      <w:r w:rsidRPr="00EC12DF">
        <w:rPr>
          <w:rFonts w:ascii="Garamond" w:hAnsi="Garamond" w:cs="Helvetica Neue"/>
          <w:color w:val="000000"/>
        </w:rPr>
        <w:br/>
        <w:t>join the triumph of the skies;</w:t>
      </w:r>
      <w:r w:rsidRPr="00EC12DF">
        <w:rPr>
          <w:rFonts w:ascii="Garamond" w:hAnsi="Garamond" w:cs="Helvetica Neue"/>
          <w:color w:val="000000"/>
        </w:rPr>
        <w:br/>
        <w:t xml:space="preserve">with </w:t>
      </w:r>
      <w:proofErr w:type="spellStart"/>
      <w:r w:rsidRPr="00EC12DF">
        <w:rPr>
          <w:rFonts w:ascii="Garamond" w:hAnsi="Garamond" w:cs="Helvetica Neue"/>
          <w:color w:val="000000"/>
        </w:rPr>
        <w:t>th’angelic</w:t>
      </w:r>
      <w:proofErr w:type="spellEnd"/>
      <w:r w:rsidRPr="00EC12DF">
        <w:rPr>
          <w:rFonts w:ascii="Garamond" w:hAnsi="Garamond" w:cs="Helvetica Neue"/>
          <w:color w:val="000000"/>
        </w:rPr>
        <w:t xml:space="preserve"> hosts proclaim,</w:t>
      </w:r>
      <w:r w:rsidRPr="00EC12DF">
        <w:rPr>
          <w:rFonts w:ascii="Garamond" w:hAnsi="Garamond" w:cs="Helvetica Neue"/>
          <w:color w:val="000000"/>
        </w:rPr>
        <w:br/>
        <w:t>“Christ is born in Bethlehem!”</w:t>
      </w:r>
    </w:p>
    <w:p w14:paraId="597569FE" w14:textId="77777777" w:rsidR="00815995" w:rsidRPr="00EC12DF" w:rsidRDefault="00815995" w:rsidP="00815995">
      <w:pPr>
        <w:autoSpaceDE w:val="0"/>
        <w:autoSpaceDN w:val="0"/>
        <w:contextualSpacing/>
        <w:mirrorIndents/>
        <w:rPr>
          <w:rFonts w:ascii="Garamond" w:hAnsi="Garamond" w:cs="Helvetica Neue"/>
          <w:color w:val="000000"/>
        </w:rPr>
      </w:pPr>
    </w:p>
    <w:p w14:paraId="08702692" w14:textId="77777777" w:rsidR="00815995" w:rsidRPr="00EC12DF" w:rsidRDefault="00815995" w:rsidP="00815995">
      <w:pPr>
        <w:autoSpaceDE w:val="0"/>
        <w:autoSpaceDN w:val="0"/>
        <w:contextualSpacing/>
        <w:mirrorIndents/>
        <w:rPr>
          <w:rFonts w:ascii="Garamond" w:hAnsi="Garamond" w:cs="Helvetica Neue"/>
          <w:color w:val="000000"/>
        </w:rPr>
      </w:pPr>
      <w:r w:rsidRPr="00EC12DF">
        <w:rPr>
          <w:rFonts w:ascii="Garamond" w:hAnsi="Garamond" w:cs="Helvetica Neue"/>
          <w:i/>
          <w:iCs/>
          <w:color w:val="000000"/>
        </w:rPr>
        <w:t>Chorus</w:t>
      </w:r>
      <w:r w:rsidRPr="00EC12DF">
        <w:rPr>
          <w:rFonts w:ascii="Garamond" w:hAnsi="Garamond" w:cs="Helvetica Neue"/>
          <w:color w:val="000000"/>
        </w:rPr>
        <w:br/>
        <w:t>Hark! the herald angels sing,</w:t>
      </w:r>
      <w:r w:rsidRPr="00EC12DF">
        <w:rPr>
          <w:rFonts w:ascii="Garamond" w:hAnsi="Garamond" w:cs="Helvetica Neue"/>
          <w:color w:val="000000"/>
        </w:rPr>
        <w:br/>
        <w:t>“Glory to the newborn King”</w:t>
      </w:r>
    </w:p>
    <w:p w14:paraId="518454BA" w14:textId="77777777" w:rsidR="00815995" w:rsidRPr="00EC12DF" w:rsidRDefault="00815995" w:rsidP="00815995">
      <w:pPr>
        <w:autoSpaceDE w:val="0"/>
        <w:autoSpaceDN w:val="0"/>
        <w:contextualSpacing/>
        <w:mirrorIndents/>
        <w:rPr>
          <w:rFonts w:ascii="Garamond" w:hAnsi="Garamond" w:cs="Helvetica Neue"/>
          <w:color w:val="000000"/>
        </w:rPr>
      </w:pPr>
    </w:p>
    <w:p w14:paraId="5CB34B6B" w14:textId="77777777" w:rsidR="00815995" w:rsidRPr="00EC12DF" w:rsidRDefault="00815995" w:rsidP="00815995">
      <w:pPr>
        <w:autoSpaceDE w:val="0"/>
        <w:autoSpaceDN w:val="0"/>
        <w:contextualSpacing/>
        <w:mirrorIndents/>
        <w:rPr>
          <w:rFonts w:ascii="Garamond" w:hAnsi="Garamond" w:cs="Helvetica Neue"/>
          <w:color w:val="000000"/>
        </w:rPr>
      </w:pPr>
      <w:r w:rsidRPr="00EC12DF">
        <w:rPr>
          <w:rFonts w:ascii="Garamond" w:hAnsi="Garamond" w:cs="Helvetica Neue"/>
          <w:color w:val="000000"/>
        </w:rPr>
        <w:t>Christ, by highest heaven adored,</w:t>
      </w:r>
      <w:r w:rsidRPr="00EC12DF">
        <w:rPr>
          <w:rFonts w:ascii="Garamond" w:hAnsi="Garamond" w:cs="Helvetica Neue"/>
          <w:color w:val="000000"/>
        </w:rPr>
        <w:br/>
        <w:t>Christ, the everlasting Lord,</w:t>
      </w:r>
      <w:r w:rsidRPr="00EC12DF">
        <w:rPr>
          <w:rFonts w:ascii="Garamond" w:hAnsi="Garamond" w:cs="Helvetica Neue"/>
          <w:color w:val="000000"/>
        </w:rPr>
        <w:br/>
        <w:t>late in time behold him come,</w:t>
      </w:r>
      <w:r w:rsidRPr="00EC12DF">
        <w:rPr>
          <w:rFonts w:ascii="Garamond" w:hAnsi="Garamond" w:cs="Helvetica Neue"/>
          <w:color w:val="000000"/>
        </w:rPr>
        <w:br/>
        <w:t>offspring of the Virgin’s womb:</w:t>
      </w:r>
      <w:r w:rsidRPr="00EC12DF">
        <w:rPr>
          <w:rFonts w:ascii="Garamond" w:hAnsi="Garamond" w:cs="Helvetica Neue"/>
          <w:color w:val="000000"/>
        </w:rPr>
        <w:br/>
        <w:t>veiled in flesh the Godhead see;</w:t>
      </w:r>
      <w:r w:rsidRPr="00EC12DF">
        <w:rPr>
          <w:rFonts w:ascii="Garamond" w:hAnsi="Garamond" w:cs="Helvetica Neue"/>
          <w:color w:val="000000"/>
        </w:rPr>
        <w:br/>
        <w:t>hail the incarnate Deity,</w:t>
      </w:r>
      <w:r w:rsidRPr="00EC12DF">
        <w:rPr>
          <w:rFonts w:ascii="Garamond" w:hAnsi="Garamond" w:cs="Helvetica Neue"/>
          <w:color w:val="000000"/>
        </w:rPr>
        <w:br/>
        <w:t>pleased with us in flesh to dwell,</w:t>
      </w:r>
      <w:r w:rsidRPr="00EC12DF">
        <w:rPr>
          <w:rFonts w:ascii="Garamond" w:hAnsi="Garamond" w:cs="Helvetica Neue"/>
          <w:color w:val="000000"/>
        </w:rPr>
        <w:br/>
        <w:t>Jesus, our Immanuel.</w:t>
      </w:r>
    </w:p>
    <w:p w14:paraId="65613EA1" w14:textId="77777777" w:rsidR="00815995" w:rsidRPr="00EC12DF" w:rsidRDefault="00815995" w:rsidP="00815995">
      <w:pPr>
        <w:tabs>
          <w:tab w:val="left" w:pos="360"/>
          <w:tab w:val="left" w:pos="720"/>
          <w:tab w:val="left" w:pos="1080"/>
          <w:tab w:val="left" w:pos="1440"/>
        </w:tabs>
        <w:autoSpaceDE w:val="0"/>
        <w:autoSpaceDN w:val="0"/>
        <w:contextualSpacing/>
        <w:mirrorIndents/>
        <w:rPr>
          <w:rFonts w:ascii="Garamond" w:hAnsi="Garamond" w:cs="Garamond-Bold"/>
          <w:color w:val="000000"/>
        </w:rPr>
      </w:pPr>
    </w:p>
    <w:p w14:paraId="2587E381" w14:textId="43727C7E" w:rsidR="00815995" w:rsidRPr="00EC12DF" w:rsidRDefault="00815995" w:rsidP="00815995">
      <w:pPr>
        <w:autoSpaceDE w:val="0"/>
        <w:autoSpaceDN w:val="0"/>
        <w:contextualSpacing/>
        <w:mirrorIndents/>
        <w:rPr>
          <w:rFonts w:ascii="Garamond" w:hAnsi="Garamond" w:cs="Helvetica Neue"/>
          <w:color w:val="000000"/>
        </w:rPr>
      </w:pPr>
      <w:r w:rsidRPr="00EC12DF">
        <w:rPr>
          <w:rFonts w:ascii="Garamond" w:hAnsi="Garamond" w:cs="Helvetica Neue"/>
          <w:color w:val="000000"/>
        </w:rPr>
        <w:t>Hail the heaven-born Prince of Peace!</w:t>
      </w:r>
      <w:r w:rsidRPr="00EC12DF">
        <w:rPr>
          <w:rFonts w:ascii="Garamond" w:hAnsi="Garamond" w:cs="Helvetica Neue"/>
          <w:color w:val="000000"/>
        </w:rPr>
        <w:br/>
        <w:t>Hail the Sun of Righteousness!</w:t>
      </w:r>
      <w:r w:rsidRPr="00EC12DF">
        <w:rPr>
          <w:rFonts w:ascii="Garamond" w:hAnsi="Garamond" w:cs="Helvetica Neue"/>
          <w:color w:val="000000"/>
        </w:rPr>
        <w:br/>
        <w:t>Light and life to all he brings,</w:t>
      </w:r>
      <w:r w:rsidRPr="00EC12DF">
        <w:rPr>
          <w:rFonts w:ascii="Garamond" w:hAnsi="Garamond" w:cs="Helvetica Neue"/>
          <w:color w:val="000000"/>
        </w:rPr>
        <w:br/>
        <w:t>risen with healing in his wings.</w:t>
      </w:r>
      <w:r w:rsidRPr="00EC12DF">
        <w:rPr>
          <w:rFonts w:ascii="Garamond" w:hAnsi="Garamond" w:cs="Helvetica Neue"/>
          <w:color w:val="000000"/>
        </w:rPr>
        <w:br/>
        <w:t>Mild he lays his glory by,</w:t>
      </w:r>
      <w:r w:rsidRPr="00EC12DF">
        <w:rPr>
          <w:rFonts w:ascii="Garamond" w:hAnsi="Garamond" w:cs="Helvetica Neue"/>
          <w:color w:val="000000"/>
        </w:rPr>
        <w:br/>
        <w:t>born that we no more may die,</w:t>
      </w:r>
      <w:r w:rsidRPr="00EC12DF">
        <w:rPr>
          <w:rFonts w:ascii="Garamond" w:hAnsi="Garamond" w:cs="Helvetica Neue"/>
          <w:color w:val="000000"/>
        </w:rPr>
        <w:br/>
        <w:t>born to raise us from the earth,</w:t>
      </w:r>
      <w:r w:rsidRPr="00EC12DF">
        <w:rPr>
          <w:rFonts w:ascii="Garamond" w:hAnsi="Garamond" w:cs="Helvetica Neue"/>
          <w:color w:val="000000"/>
        </w:rPr>
        <w:br/>
        <w:t>born to give us second birth.</w:t>
      </w:r>
    </w:p>
    <w:p w14:paraId="23491014" w14:textId="77777777" w:rsidR="00CC252D" w:rsidRPr="00CC252D" w:rsidRDefault="00CC252D" w:rsidP="00122648">
      <w:pPr>
        <w:autoSpaceDE w:val="0"/>
        <w:autoSpaceDN w:val="0"/>
        <w:contextualSpacing/>
        <w:mirrorIndents/>
        <w:rPr>
          <w:rFonts w:ascii="Garamond" w:hAnsi="Garamond" w:cs="Helvetica Neue"/>
          <w:color w:val="000000" w:themeColor="text1"/>
        </w:rPr>
      </w:pPr>
    </w:p>
    <w:p w14:paraId="74C8658D" w14:textId="77777777" w:rsidR="00B63017" w:rsidRPr="00366DB6" w:rsidRDefault="00C92412" w:rsidP="00B63017">
      <w:pPr>
        <w:autoSpaceDE w:val="0"/>
        <w:autoSpaceDN w:val="0"/>
        <w:contextualSpacing/>
        <w:mirrorIndents/>
        <w:rPr>
          <w:rFonts w:ascii="Garamond" w:hAnsi="Garamond"/>
          <w:b/>
          <w:bCs/>
          <w:smallCaps/>
          <w:color w:val="000000" w:themeColor="text1"/>
        </w:rPr>
      </w:pPr>
      <w:r w:rsidRPr="00366DB6">
        <w:rPr>
          <w:rFonts w:ascii="Garamond" w:hAnsi="Garamond"/>
          <w:b/>
          <w:bCs/>
          <w:smallCaps/>
          <w:color w:val="000000" w:themeColor="text1"/>
        </w:rPr>
        <w:t xml:space="preserve">The Lord’s Prayer </w:t>
      </w:r>
    </w:p>
    <w:p w14:paraId="4550B366" w14:textId="556A944E" w:rsidR="00C92412" w:rsidRPr="00366DB6" w:rsidRDefault="00C92412" w:rsidP="00B63017">
      <w:pPr>
        <w:autoSpaceDE w:val="0"/>
        <w:autoSpaceDN w:val="0"/>
        <w:contextualSpacing/>
        <w:mirrorIndents/>
        <w:rPr>
          <w:rFonts w:ascii="Garamond" w:hAnsi="Garamond"/>
          <w:smallCaps/>
          <w:color w:val="000000" w:themeColor="text1"/>
        </w:rPr>
      </w:pPr>
      <w:r w:rsidRPr="00366DB6">
        <w:rPr>
          <w:rFonts w:ascii="Garamond" w:hAnsi="Garamond"/>
          <w:b/>
          <w:bCs/>
          <w:color w:val="000000" w:themeColor="text1"/>
        </w:rPr>
        <w:t xml:space="preserve">Our Father, who art in heaven, </w:t>
      </w:r>
    </w:p>
    <w:p w14:paraId="43FF26E6" w14:textId="0B93F78B" w:rsidR="00C92412" w:rsidRPr="00366DB6" w:rsidRDefault="001A5217" w:rsidP="00B63017">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 xml:space="preserve">hallowed be thy Name. </w:t>
      </w:r>
    </w:p>
    <w:p w14:paraId="2E840D0A" w14:textId="549B2560" w:rsidR="00C92412" w:rsidRPr="00366DB6" w:rsidRDefault="00C92412" w:rsidP="001A521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 xml:space="preserve">Thy kingdom come, </w:t>
      </w:r>
    </w:p>
    <w:p w14:paraId="1AF4F70D" w14:textId="56744013" w:rsidR="00C92412" w:rsidRPr="00366DB6" w:rsidRDefault="00491F9A" w:rsidP="00B6301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thy will be done,</w:t>
      </w:r>
    </w:p>
    <w:p w14:paraId="42B66CF6" w14:textId="3965EFEE" w:rsidR="00C92412" w:rsidRPr="00366DB6" w:rsidRDefault="008134FB" w:rsidP="008134FB">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 xml:space="preserve">on earth as it is in heaven. </w:t>
      </w:r>
    </w:p>
    <w:p w14:paraId="6B7EFEE5" w14:textId="77777777" w:rsidR="00C92412" w:rsidRPr="00366DB6" w:rsidRDefault="00C92412" w:rsidP="00C92412">
      <w:pPr>
        <w:pStyle w:val="NormalWeb"/>
        <w:tabs>
          <w:tab w:val="left" w:pos="360"/>
          <w:tab w:val="left" w:pos="720"/>
          <w:tab w:val="left" w:pos="1080"/>
          <w:tab w:val="left" w:pos="1440"/>
        </w:tabs>
        <w:ind w:left="450" w:hanging="450"/>
        <w:contextualSpacing/>
        <w:mirrorIndents/>
        <w:rPr>
          <w:rFonts w:ascii="Garamond" w:hAnsi="Garamond"/>
          <w:b/>
          <w:bCs/>
          <w:color w:val="000000" w:themeColor="text1"/>
        </w:rPr>
      </w:pPr>
      <w:r w:rsidRPr="00366DB6">
        <w:rPr>
          <w:rFonts w:ascii="Garamond" w:hAnsi="Garamond"/>
          <w:b/>
          <w:bCs/>
          <w:color w:val="000000" w:themeColor="text1"/>
        </w:rPr>
        <w:t xml:space="preserve">Give us this day our daily bread. </w:t>
      </w:r>
    </w:p>
    <w:p w14:paraId="020575C1" w14:textId="77777777" w:rsidR="00C92412" w:rsidRPr="00366DB6" w:rsidRDefault="00C92412" w:rsidP="00C92412">
      <w:pPr>
        <w:pStyle w:val="NormalWeb"/>
        <w:tabs>
          <w:tab w:val="left" w:pos="360"/>
          <w:tab w:val="left" w:pos="720"/>
          <w:tab w:val="left" w:pos="1080"/>
          <w:tab w:val="left" w:pos="1440"/>
        </w:tabs>
        <w:ind w:left="450" w:hanging="450"/>
        <w:contextualSpacing/>
        <w:mirrorIndents/>
        <w:rPr>
          <w:rFonts w:ascii="Garamond" w:hAnsi="Garamond"/>
          <w:b/>
          <w:bCs/>
          <w:color w:val="000000" w:themeColor="text1"/>
        </w:rPr>
      </w:pPr>
      <w:r w:rsidRPr="00366DB6">
        <w:rPr>
          <w:rFonts w:ascii="Garamond" w:hAnsi="Garamond"/>
          <w:b/>
          <w:bCs/>
          <w:color w:val="000000" w:themeColor="text1"/>
        </w:rPr>
        <w:t xml:space="preserve">And forgive us our trespasses, </w:t>
      </w:r>
    </w:p>
    <w:p w14:paraId="380C5F03" w14:textId="072B9C93" w:rsidR="001A5217" w:rsidRPr="00366DB6" w:rsidRDefault="001A5217" w:rsidP="001A521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as we forgive those</w:t>
      </w:r>
    </w:p>
    <w:p w14:paraId="10DF0304" w14:textId="7E8FF7FF" w:rsidR="00C92412" w:rsidRPr="00366DB6" w:rsidRDefault="001A5217" w:rsidP="001A521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 xml:space="preserve">who trespass against us. </w:t>
      </w:r>
    </w:p>
    <w:p w14:paraId="56835850" w14:textId="77777777" w:rsidR="00C92412" w:rsidRPr="00366DB6" w:rsidRDefault="00C92412" w:rsidP="00C92412">
      <w:pPr>
        <w:pStyle w:val="NormalWeb"/>
        <w:tabs>
          <w:tab w:val="left" w:pos="360"/>
          <w:tab w:val="left" w:pos="720"/>
          <w:tab w:val="left" w:pos="1080"/>
          <w:tab w:val="left" w:pos="1440"/>
        </w:tabs>
        <w:ind w:left="450" w:hanging="450"/>
        <w:contextualSpacing/>
        <w:mirrorIndents/>
        <w:rPr>
          <w:rFonts w:ascii="Garamond" w:hAnsi="Garamond"/>
          <w:b/>
          <w:bCs/>
          <w:color w:val="000000" w:themeColor="text1"/>
        </w:rPr>
      </w:pPr>
      <w:r w:rsidRPr="00366DB6">
        <w:rPr>
          <w:rFonts w:ascii="Garamond" w:hAnsi="Garamond"/>
          <w:b/>
          <w:bCs/>
          <w:color w:val="000000" w:themeColor="text1"/>
        </w:rPr>
        <w:t xml:space="preserve">And lead us not into temptation, </w:t>
      </w:r>
    </w:p>
    <w:p w14:paraId="07DFE72F" w14:textId="6705A2E1" w:rsidR="00C92412" w:rsidRPr="00366DB6" w:rsidRDefault="00B63017" w:rsidP="00B6301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lastRenderedPageBreak/>
        <w:tab/>
      </w:r>
      <w:r w:rsidR="00C92412" w:rsidRPr="00366DB6">
        <w:rPr>
          <w:rFonts w:ascii="Garamond" w:hAnsi="Garamond"/>
          <w:b/>
          <w:bCs/>
          <w:color w:val="000000" w:themeColor="text1"/>
        </w:rPr>
        <w:t xml:space="preserve">but deliver us from evil. </w:t>
      </w:r>
    </w:p>
    <w:p w14:paraId="44042D1A" w14:textId="77777777" w:rsidR="00D141A7" w:rsidRPr="00366DB6" w:rsidRDefault="00C92412" w:rsidP="00C92412">
      <w:pPr>
        <w:pStyle w:val="NormalWeb"/>
        <w:tabs>
          <w:tab w:val="left" w:pos="360"/>
          <w:tab w:val="left" w:pos="720"/>
          <w:tab w:val="left" w:pos="1080"/>
          <w:tab w:val="left" w:pos="1440"/>
        </w:tabs>
        <w:ind w:left="450" w:hanging="450"/>
        <w:contextualSpacing/>
        <w:mirrorIndents/>
        <w:rPr>
          <w:rFonts w:ascii="Garamond" w:hAnsi="Garamond"/>
          <w:b/>
          <w:bCs/>
          <w:color w:val="000000" w:themeColor="text1"/>
        </w:rPr>
      </w:pPr>
      <w:r w:rsidRPr="00366DB6">
        <w:rPr>
          <w:rFonts w:ascii="Garamond" w:hAnsi="Garamond"/>
          <w:b/>
          <w:bCs/>
          <w:color w:val="000000" w:themeColor="text1"/>
        </w:rPr>
        <w:t>For thine is the kingdom,</w:t>
      </w:r>
    </w:p>
    <w:p w14:paraId="33B49BB0" w14:textId="6F432937" w:rsidR="00C92412" w:rsidRPr="00366DB6" w:rsidRDefault="00D141A7" w:rsidP="00C92412">
      <w:pPr>
        <w:pStyle w:val="NormalWeb"/>
        <w:tabs>
          <w:tab w:val="left" w:pos="360"/>
          <w:tab w:val="left" w:pos="720"/>
          <w:tab w:val="left" w:pos="1080"/>
          <w:tab w:val="left" w:pos="1440"/>
        </w:tabs>
        <w:ind w:left="450" w:hanging="450"/>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 xml:space="preserve">and the power, and the glory </w:t>
      </w:r>
    </w:p>
    <w:p w14:paraId="32C58FD2" w14:textId="7E9E91A1" w:rsidR="00C92412" w:rsidRPr="00366DB6" w:rsidRDefault="00D141A7" w:rsidP="00D141A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 xml:space="preserve">for ever and ever. Amen. </w:t>
      </w:r>
    </w:p>
    <w:p w14:paraId="6624349B" w14:textId="77777777" w:rsidR="00CC252D" w:rsidRDefault="00CC252D" w:rsidP="00C92412">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themeColor="text1"/>
        </w:rPr>
      </w:pPr>
    </w:p>
    <w:p w14:paraId="763BBDD7" w14:textId="2E935B59" w:rsidR="00C92412" w:rsidRPr="00366DB6" w:rsidRDefault="00C92412" w:rsidP="00C92412">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Post Communion Prayer</w:t>
      </w:r>
    </w:p>
    <w:p w14:paraId="70B9986D" w14:textId="7092A093" w:rsidR="00E87A70" w:rsidRPr="00F16250" w:rsidRDefault="00E87A70" w:rsidP="00E87A70">
      <w:pPr>
        <w:tabs>
          <w:tab w:val="left" w:pos="360"/>
          <w:tab w:val="left" w:pos="720"/>
          <w:tab w:val="left" w:pos="1080"/>
          <w:tab w:val="left" w:pos="144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Garamond"/>
          <w:b/>
          <w:bCs/>
        </w:rPr>
      </w:pPr>
      <w:r w:rsidRPr="00F16250">
        <w:rPr>
          <w:rFonts w:ascii="Garamond" w:hAnsi="Garamond" w:cs="Garamond"/>
          <w:b/>
          <w:bCs/>
        </w:rPr>
        <w:t>O Lord and heavenly Father,</w:t>
      </w:r>
      <w:r>
        <w:rPr>
          <w:rFonts w:ascii="Garamond" w:hAnsi="Garamond" w:cs="Garamond"/>
          <w:b/>
          <w:bCs/>
        </w:rPr>
        <w:t xml:space="preserve"> </w:t>
      </w:r>
      <w:r w:rsidRPr="00F16250">
        <w:rPr>
          <w:rFonts w:ascii="Garamond" w:hAnsi="Garamond" w:cs="Garamond"/>
          <w:b/>
          <w:bCs/>
        </w:rPr>
        <w:t>we earnestly desire your fatherly goodness</w:t>
      </w:r>
      <w:r>
        <w:rPr>
          <w:rFonts w:ascii="Garamond" w:hAnsi="Garamond" w:cs="Garamond"/>
          <w:b/>
          <w:bCs/>
        </w:rPr>
        <w:t xml:space="preserve"> </w:t>
      </w:r>
      <w:r w:rsidRPr="00F16250">
        <w:rPr>
          <w:rFonts w:ascii="Garamond" w:hAnsi="Garamond" w:cs="Garamond"/>
          <w:b/>
          <w:bCs/>
        </w:rPr>
        <w:t>mercifully to accept this our sacrifice of praise and thanksgiving;</w:t>
      </w:r>
      <w:r>
        <w:rPr>
          <w:rFonts w:ascii="Garamond" w:hAnsi="Garamond" w:cs="Garamond"/>
          <w:b/>
          <w:bCs/>
        </w:rPr>
        <w:t xml:space="preserve"> </w:t>
      </w:r>
      <w:r w:rsidRPr="00F16250">
        <w:rPr>
          <w:rFonts w:ascii="Garamond" w:hAnsi="Garamond" w:cs="Garamond"/>
          <w:b/>
          <w:bCs/>
        </w:rPr>
        <w:t>asking you to grant that by the merits and death of your Son Jesus Christ,</w:t>
      </w:r>
      <w:r>
        <w:rPr>
          <w:rFonts w:ascii="Garamond" w:hAnsi="Garamond" w:cs="Garamond"/>
          <w:b/>
          <w:bCs/>
        </w:rPr>
        <w:t xml:space="preserve"> </w:t>
      </w:r>
      <w:r w:rsidRPr="00F16250">
        <w:rPr>
          <w:rFonts w:ascii="Garamond" w:hAnsi="Garamond" w:cs="Garamond"/>
          <w:b/>
          <w:bCs/>
        </w:rPr>
        <w:t>and through faith in his Blood,</w:t>
      </w:r>
      <w:r>
        <w:rPr>
          <w:rFonts w:ascii="Garamond" w:hAnsi="Garamond" w:cs="Garamond"/>
          <w:b/>
          <w:bCs/>
        </w:rPr>
        <w:t xml:space="preserve"> </w:t>
      </w:r>
      <w:r w:rsidRPr="00F16250">
        <w:rPr>
          <w:rFonts w:ascii="Garamond" w:hAnsi="Garamond" w:cs="Garamond"/>
          <w:b/>
          <w:bCs/>
        </w:rPr>
        <w:t>we and your whole Church may obtain forgiveness of our sins,</w:t>
      </w:r>
      <w:r>
        <w:rPr>
          <w:rFonts w:ascii="Garamond" w:hAnsi="Garamond" w:cs="Garamond"/>
          <w:b/>
          <w:bCs/>
        </w:rPr>
        <w:t xml:space="preserve"> </w:t>
      </w:r>
      <w:r w:rsidRPr="00F16250">
        <w:rPr>
          <w:rFonts w:ascii="Garamond" w:hAnsi="Garamond" w:cs="Garamond"/>
          <w:b/>
          <w:bCs/>
        </w:rPr>
        <w:t>and all other benefits of his passion.</w:t>
      </w:r>
    </w:p>
    <w:p w14:paraId="31B82C87" w14:textId="1B641A1C" w:rsidR="00E87A70" w:rsidRDefault="00E87A70" w:rsidP="00E87A70">
      <w:pPr>
        <w:tabs>
          <w:tab w:val="left" w:pos="360"/>
          <w:tab w:val="left" w:pos="720"/>
          <w:tab w:val="left" w:pos="1080"/>
          <w:tab w:val="left" w:pos="144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Garamond"/>
          <w:b/>
          <w:bCs/>
        </w:rPr>
      </w:pPr>
      <w:r w:rsidRPr="00F16250">
        <w:rPr>
          <w:rFonts w:ascii="Garamond" w:hAnsi="Garamond" w:cs="Garamond"/>
          <w:b/>
          <w:bCs/>
        </w:rPr>
        <w:t>And here we offer and present to you,</w:t>
      </w:r>
      <w:r>
        <w:rPr>
          <w:rFonts w:ascii="Garamond" w:hAnsi="Garamond" w:cs="Garamond"/>
          <w:b/>
          <w:bCs/>
        </w:rPr>
        <w:t xml:space="preserve"> </w:t>
      </w:r>
      <w:r w:rsidRPr="00F16250">
        <w:rPr>
          <w:rFonts w:ascii="Garamond" w:hAnsi="Garamond" w:cs="Garamond"/>
          <w:b/>
          <w:bCs/>
        </w:rPr>
        <w:t>O Lord, ourselves, our souls and bodies,</w:t>
      </w:r>
      <w:r>
        <w:rPr>
          <w:rFonts w:ascii="Garamond" w:hAnsi="Garamond" w:cs="Garamond"/>
          <w:b/>
          <w:bCs/>
        </w:rPr>
        <w:t xml:space="preserve"> </w:t>
      </w:r>
      <w:r w:rsidRPr="00F16250">
        <w:rPr>
          <w:rFonts w:ascii="Garamond" w:hAnsi="Garamond" w:cs="Garamond"/>
          <w:b/>
          <w:bCs/>
        </w:rPr>
        <w:t>to be a reasonable, holy, and living sacrifice.</w:t>
      </w:r>
      <w:r>
        <w:rPr>
          <w:rFonts w:ascii="Garamond" w:hAnsi="Garamond" w:cs="Garamond"/>
          <w:b/>
          <w:bCs/>
        </w:rPr>
        <w:t xml:space="preserve"> </w:t>
      </w:r>
      <w:r w:rsidRPr="00F16250">
        <w:rPr>
          <w:rFonts w:ascii="Garamond" w:hAnsi="Garamond" w:cs="Garamond"/>
          <w:b/>
          <w:bCs/>
        </w:rPr>
        <w:t>We humbly pray that all who partake of this Holy Communion,</w:t>
      </w:r>
      <w:r>
        <w:rPr>
          <w:rFonts w:ascii="Garamond" w:hAnsi="Garamond" w:cs="Garamond"/>
          <w:b/>
          <w:bCs/>
        </w:rPr>
        <w:t xml:space="preserve"> </w:t>
      </w:r>
      <w:r w:rsidRPr="00F16250">
        <w:rPr>
          <w:rFonts w:ascii="Garamond" w:hAnsi="Garamond" w:cs="Garamond"/>
          <w:b/>
          <w:bCs/>
        </w:rPr>
        <w:t>may be filled with your grace and heavenly benediction.</w:t>
      </w:r>
      <w:r>
        <w:rPr>
          <w:rFonts w:ascii="Garamond" w:hAnsi="Garamond" w:cs="Garamond"/>
          <w:b/>
          <w:bCs/>
        </w:rPr>
        <w:t xml:space="preserve"> </w:t>
      </w:r>
      <w:r w:rsidRPr="00F16250">
        <w:rPr>
          <w:rFonts w:ascii="Garamond" w:hAnsi="Garamond" w:cs="Garamond"/>
          <w:b/>
          <w:bCs/>
        </w:rPr>
        <w:t>And although we are unworthy,</w:t>
      </w:r>
      <w:r>
        <w:rPr>
          <w:rFonts w:ascii="Garamond" w:hAnsi="Garamond" w:cs="Garamond"/>
          <w:b/>
          <w:bCs/>
        </w:rPr>
        <w:t xml:space="preserve"> </w:t>
      </w:r>
      <w:r w:rsidRPr="00F16250">
        <w:rPr>
          <w:rFonts w:ascii="Garamond" w:hAnsi="Garamond" w:cs="Garamond"/>
          <w:b/>
          <w:bCs/>
        </w:rPr>
        <w:t>because of our many sins, to offer you any sacrifice,</w:t>
      </w:r>
      <w:r>
        <w:rPr>
          <w:rFonts w:ascii="Garamond" w:hAnsi="Garamond" w:cs="Garamond"/>
          <w:b/>
          <w:bCs/>
        </w:rPr>
        <w:t xml:space="preserve"> </w:t>
      </w:r>
      <w:r w:rsidRPr="00F16250">
        <w:rPr>
          <w:rFonts w:ascii="Garamond" w:hAnsi="Garamond" w:cs="Garamond"/>
          <w:b/>
          <w:bCs/>
        </w:rPr>
        <w:t>yet we ask you to accept this our duty and service that we owe,</w:t>
      </w:r>
      <w:r>
        <w:rPr>
          <w:rFonts w:ascii="Garamond" w:hAnsi="Garamond" w:cs="Garamond"/>
          <w:b/>
          <w:bCs/>
        </w:rPr>
        <w:t xml:space="preserve"> </w:t>
      </w:r>
      <w:r w:rsidRPr="00F16250">
        <w:rPr>
          <w:rFonts w:ascii="Garamond" w:hAnsi="Garamond" w:cs="Garamond"/>
          <w:b/>
          <w:bCs/>
        </w:rPr>
        <w:t>not weighing our merits, but pardoning our offenses,</w:t>
      </w:r>
      <w:r>
        <w:rPr>
          <w:rFonts w:ascii="Garamond" w:hAnsi="Garamond" w:cs="Garamond"/>
          <w:b/>
          <w:bCs/>
        </w:rPr>
        <w:t xml:space="preserve"> </w:t>
      </w:r>
      <w:r w:rsidRPr="00F16250">
        <w:rPr>
          <w:rFonts w:ascii="Garamond" w:hAnsi="Garamond" w:cs="Garamond"/>
          <w:b/>
          <w:bCs/>
        </w:rPr>
        <w:t>through Jesus Christ our Lord;</w:t>
      </w:r>
      <w:r>
        <w:rPr>
          <w:rFonts w:ascii="Garamond" w:hAnsi="Garamond" w:cs="Garamond"/>
          <w:b/>
          <w:bCs/>
        </w:rPr>
        <w:t xml:space="preserve"> </w:t>
      </w:r>
      <w:r w:rsidRPr="00F16250">
        <w:rPr>
          <w:rFonts w:ascii="Garamond" w:hAnsi="Garamond" w:cs="Garamond"/>
          <w:b/>
          <w:bCs/>
        </w:rPr>
        <w:t xml:space="preserve">by him, and </w:t>
      </w:r>
      <w:r>
        <w:rPr>
          <w:rFonts w:ascii="Garamond" w:hAnsi="Garamond" w:cs="Garamond"/>
          <w:b/>
          <w:bCs/>
        </w:rPr>
        <w:t>w</w:t>
      </w:r>
      <w:r w:rsidRPr="00F16250">
        <w:rPr>
          <w:rFonts w:ascii="Garamond" w:hAnsi="Garamond" w:cs="Garamond"/>
          <w:b/>
          <w:bCs/>
        </w:rPr>
        <w:t>ith him, and in him,</w:t>
      </w:r>
      <w:r>
        <w:rPr>
          <w:rFonts w:ascii="Garamond" w:hAnsi="Garamond" w:cs="Garamond"/>
          <w:b/>
          <w:bCs/>
        </w:rPr>
        <w:t xml:space="preserve"> </w:t>
      </w:r>
      <w:r w:rsidRPr="00F16250">
        <w:rPr>
          <w:rFonts w:ascii="Garamond" w:hAnsi="Garamond" w:cs="Garamond"/>
          <w:b/>
          <w:bCs/>
        </w:rPr>
        <w:t>in the unity of the Holy Spirit,</w:t>
      </w:r>
      <w:r>
        <w:rPr>
          <w:rFonts w:ascii="Garamond" w:hAnsi="Garamond" w:cs="Garamond"/>
          <w:b/>
          <w:bCs/>
        </w:rPr>
        <w:t xml:space="preserve"> </w:t>
      </w:r>
      <w:r w:rsidRPr="00F16250">
        <w:rPr>
          <w:rFonts w:ascii="Garamond" w:hAnsi="Garamond" w:cs="Garamond"/>
          <w:b/>
          <w:bCs/>
        </w:rPr>
        <w:t>all honor and glory is yours, Almighty Father,</w:t>
      </w:r>
      <w:r>
        <w:rPr>
          <w:rFonts w:ascii="Garamond" w:hAnsi="Garamond" w:cs="Garamond"/>
          <w:b/>
          <w:bCs/>
        </w:rPr>
        <w:t xml:space="preserve"> </w:t>
      </w:r>
      <w:r w:rsidRPr="00F16250">
        <w:rPr>
          <w:rFonts w:ascii="Garamond" w:hAnsi="Garamond" w:cs="Garamond"/>
          <w:b/>
          <w:bCs/>
        </w:rPr>
        <w:t xml:space="preserve">now and </w:t>
      </w:r>
      <w:proofErr w:type="spellStart"/>
      <w:r w:rsidRPr="00F16250">
        <w:rPr>
          <w:rFonts w:ascii="Garamond" w:hAnsi="Garamond" w:cs="Garamond"/>
          <w:b/>
          <w:bCs/>
        </w:rPr>
        <w:t>for ever</w:t>
      </w:r>
      <w:proofErr w:type="spellEnd"/>
      <w:r w:rsidRPr="00F16250">
        <w:rPr>
          <w:rFonts w:ascii="Garamond" w:hAnsi="Garamond" w:cs="Garamond"/>
          <w:b/>
          <w:bCs/>
        </w:rPr>
        <w:t>. Amen.</w:t>
      </w:r>
    </w:p>
    <w:p w14:paraId="6CE8120A" w14:textId="77777777" w:rsidR="00217FD3" w:rsidRPr="00366DB6" w:rsidRDefault="00217FD3"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p>
    <w:p w14:paraId="0D0C5C07" w14:textId="4FE3B01C"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Gloria in Excelsis</w:t>
      </w:r>
    </w:p>
    <w:p w14:paraId="6C18DB1B" w14:textId="67272080" w:rsidR="00284D5C" w:rsidRPr="00DC57C5" w:rsidRDefault="00284D5C" w:rsidP="001576D4">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rPr>
      </w:pPr>
      <w:r w:rsidRPr="00DC57C5">
        <w:rPr>
          <w:rFonts w:ascii="Garamond" w:hAnsi="Garamond" w:cs="Garamond-Bold"/>
          <w:b/>
          <w:bCs/>
          <w:color w:val="000000"/>
        </w:rPr>
        <w:t>Glory to God in the highest, and peace to his people on earth.</w:t>
      </w:r>
      <w:r w:rsidR="001576D4">
        <w:rPr>
          <w:rFonts w:ascii="Garamond" w:hAnsi="Garamond" w:cs="Garamond-Bold"/>
          <w:b/>
          <w:bCs/>
          <w:color w:val="000000"/>
        </w:rPr>
        <w:t xml:space="preserve"> </w:t>
      </w:r>
      <w:r w:rsidRPr="00DC57C5">
        <w:rPr>
          <w:rFonts w:ascii="Garamond" w:hAnsi="Garamond" w:cs="Garamond-Bold"/>
          <w:b/>
          <w:bCs/>
          <w:color w:val="000000"/>
        </w:rPr>
        <w:t>Lord God, heavenly King, almighty God and Father,</w:t>
      </w:r>
      <w:r w:rsidR="001576D4">
        <w:rPr>
          <w:rFonts w:ascii="Garamond" w:hAnsi="Garamond" w:cs="Garamond-Bold"/>
          <w:b/>
          <w:bCs/>
          <w:color w:val="000000"/>
        </w:rPr>
        <w:t xml:space="preserve"> </w:t>
      </w:r>
      <w:r w:rsidRPr="00DC57C5">
        <w:rPr>
          <w:rFonts w:ascii="Garamond" w:hAnsi="Garamond" w:cs="Garamond-Bold"/>
          <w:b/>
          <w:bCs/>
          <w:color w:val="000000"/>
        </w:rPr>
        <w:t>we worship you, we give you thanks,</w:t>
      </w:r>
      <w:r w:rsidR="001576D4">
        <w:rPr>
          <w:rFonts w:ascii="Garamond" w:hAnsi="Garamond" w:cs="Garamond-Bold"/>
          <w:b/>
          <w:bCs/>
          <w:color w:val="000000"/>
        </w:rPr>
        <w:t xml:space="preserve"> </w:t>
      </w:r>
      <w:r w:rsidRPr="00DC57C5">
        <w:rPr>
          <w:rFonts w:ascii="Garamond" w:hAnsi="Garamond" w:cs="Garamond-Bold"/>
          <w:b/>
          <w:bCs/>
          <w:color w:val="000000"/>
        </w:rPr>
        <w:t>we praise you for your glory.</w:t>
      </w:r>
      <w:r w:rsidR="001576D4">
        <w:rPr>
          <w:rFonts w:ascii="Garamond" w:hAnsi="Garamond" w:cs="Garamond-Bold"/>
          <w:b/>
          <w:bCs/>
          <w:color w:val="000000"/>
        </w:rPr>
        <w:t xml:space="preserve"> </w:t>
      </w:r>
    </w:p>
    <w:p w14:paraId="3A2E4696" w14:textId="77777777" w:rsidR="001576D4" w:rsidRDefault="00284D5C" w:rsidP="001576D4">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rPr>
      </w:pPr>
      <w:r w:rsidRPr="00DC57C5">
        <w:rPr>
          <w:rFonts w:ascii="Garamond" w:hAnsi="Garamond" w:cs="Garamond-Bold"/>
          <w:b/>
          <w:bCs/>
          <w:color w:val="000000"/>
        </w:rPr>
        <w:t>Lord Jesus Christ, only Son of the Father,</w:t>
      </w:r>
      <w:r w:rsidR="001576D4">
        <w:rPr>
          <w:rFonts w:ascii="Garamond" w:hAnsi="Garamond" w:cs="Garamond-Bold"/>
          <w:b/>
          <w:bCs/>
          <w:color w:val="000000"/>
        </w:rPr>
        <w:t xml:space="preserve"> </w:t>
      </w:r>
      <w:r w:rsidRPr="00DC57C5">
        <w:rPr>
          <w:rFonts w:ascii="Garamond" w:hAnsi="Garamond" w:cs="Garamond-Bold"/>
          <w:b/>
          <w:bCs/>
          <w:color w:val="000000"/>
        </w:rPr>
        <w:t>Lord God, Lamb of God,</w:t>
      </w:r>
      <w:r w:rsidR="001576D4">
        <w:rPr>
          <w:rFonts w:ascii="Garamond" w:hAnsi="Garamond" w:cs="Garamond-Bold"/>
          <w:b/>
          <w:bCs/>
          <w:color w:val="000000"/>
        </w:rPr>
        <w:t xml:space="preserve"> </w:t>
      </w:r>
      <w:r w:rsidRPr="00DC57C5">
        <w:rPr>
          <w:rFonts w:ascii="Garamond" w:hAnsi="Garamond" w:cs="Garamond-Bold"/>
          <w:b/>
          <w:bCs/>
          <w:color w:val="000000"/>
        </w:rPr>
        <w:t xml:space="preserve">you take away the sin of the </w:t>
      </w:r>
      <w:r w:rsidR="001576D4">
        <w:rPr>
          <w:rFonts w:ascii="Garamond" w:hAnsi="Garamond" w:cs="Garamond-Bold"/>
          <w:b/>
          <w:bCs/>
          <w:color w:val="000000"/>
        </w:rPr>
        <w:t>w</w:t>
      </w:r>
      <w:r w:rsidRPr="00DC57C5">
        <w:rPr>
          <w:rFonts w:ascii="Garamond" w:hAnsi="Garamond" w:cs="Garamond-Bold"/>
          <w:b/>
          <w:bCs/>
          <w:color w:val="000000"/>
        </w:rPr>
        <w:t>orld:</w:t>
      </w:r>
      <w:r w:rsidR="001576D4">
        <w:rPr>
          <w:rFonts w:ascii="Garamond" w:hAnsi="Garamond" w:cs="Garamond-Bold"/>
          <w:b/>
          <w:bCs/>
          <w:color w:val="000000"/>
        </w:rPr>
        <w:t xml:space="preserve"> </w:t>
      </w:r>
      <w:r w:rsidRPr="00DC57C5">
        <w:rPr>
          <w:rFonts w:ascii="Garamond" w:hAnsi="Garamond" w:cs="Garamond-Bold"/>
          <w:b/>
          <w:bCs/>
          <w:color w:val="000000"/>
        </w:rPr>
        <w:t>have mercy on us;</w:t>
      </w:r>
      <w:r w:rsidR="001576D4">
        <w:rPr>
          <w:rFonts w:ascii="Garamond" w:hAnsi="Garamond" w:cs="Garamond-Bold"/>
          <w:b/>
          <w:bCs/>
          <w:color w:val="000000"/>
        </w:rPr>
        <w:t xml:space="preserve"> </w:t>
      </w:r>
      <w:r w:rsidRPr="00DC57C5">
        <w:rPr>
          <w:rFonts w:ascii="Garamond" w:hAnsi="Garamond" w:cs="Garamond-Bold"/>
          <w:b/>
          <w:bCs/>
          <w:color w:val="000000"/>
        </w:rPr>
        <w:t>you are seated at the right hand of the Father:</w:t>
      </w:r>
      <w:r w:rsidR="001576D4">
        <w:rPr>
          <w:rFonts w:ascii="Garamond" w:hAnsi="Garamond" w:cs="Garamond-Bold"/>
          <w:b/>
          <w:bCs/>
          <w:color w:val="000000"/>
        </w:rPr>
        <w:t xml:space="preserve"> </w:t>
      </w:r>
      <w:r w:rsidRPr="00DC57C5">
        <w:rPr>
          <w:rFonts w:ascii="Garamond" w:hAnsi="Garamond" w:cs="Garamond-Bold"/>
          <w:b/>
          <w:bCs/>
          <w:color w:val="000000"/>
        </w:rPr>
        <w:t>receive our prayer</w:t>
      </w:r>
      <w:r w:rsidR="001576D4">
        <w:rPr>
          <w:rFonts w:ascii="Garamond" w:hAnsi="Garamond" w:cs="Garamond-Bold"/>
          <w:b/>
          <w:bCs/>
          <w:color w:val="000000"/>
        </w:rPr>
        <w:t xml:space="preserve">. </w:t>
      </w:r>
    </w:p>
    <w:p w14:paraId="6E402315" w14:textId="7121D67C" w:rsidR="00284D5C" w:rsidRPr="00DC57C5" w:rsidRDefault="00284D5C" w:rsidP="001576D4">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rPr>
      </w:pPr>
      <w:r w:rsidRPr="00DC57C5">
        <w:rPr>
          <w:rFonts w:ascii="Garamond" w:hAnsi="Garamond" w:cs="Garamond-Bold"/>
          <w:b/>
          <w:bCs/>
          <w:color w:val="000000"/>
        </w:rPr>
        <w:t>For you alone are the Holy One,</w:t>
      </w:r>
      <w:r w:rsidR="001576D4">
        <w:rPr>
          <w:rFonts w:ascii="Garamond" w:hAnsi="Garamond" w:cs="Garamond-Bold"/>
          <w:b/>
          <w:bCs/>
          <w:color w:val="000000"/>
        </w:rPr>
        <w:t xml:space="preserve"> </w:t>
      </w:r>
      <w:r w:rsidRPr="00DC57C5">
        <w:rPr>
          <w:rFonts w:ascii="Garamond" w:hAnsi="Garamond" w:cs="Garamond-Bold"/>
          <w:b/>
          <w:bCs/>
          <w:color w:val="000000"/>
        </w:rPr>
        <w:t>you alone are the Lord,</w:t>
      </w:r>
      <w:r w:rsidR="001576D4">
        <w:rPr>
          <w:rFonts w:ascii="Garamond" w:hAnsi="Garamond" w:cs="Garamond-Bold"/>
          <w:b/>
          <w:bCs/>
          <w:color w:val="000000"/>
        </w:rPr>
        <w:t xml:space="preserve"> </w:t>
      </w:r>
      <w:r w:rsidRPr="00DC57C5">
        <w:rPr>
          <w:rFonts w:ascii="Garamond" w:hAnsi="Garamond" w:cs="Garamond-Bold"/>
          <w:b/>
          <w:bCs/>
          <w:color w:val="000000"/>
        </w:rPr>
        <w:t xml:space="preserve">you alone are the </w:t>
      </w:r>
      <w:proofErr w:type="gramStart"/>
      <w:r w:rsidRPr="00DC57C5">
        <w:rPr>
          <w:rFonts w:ascii="Garamond" w:hAnsi="Garamond" w:cs="Garamond-Bold"/>
          <w:b/>
          <w:bCs/>
          <w:color w:val="000000"/>
        </w:rPr>
        <w:t>Most High</w:t>
      </w:r>
      <w:proofErr w:type="gramEnd"/>
      <w:r w:rsidRPr="00DC57C5">
        <w:rPr>
          <w:rFonts w:ascii="Garamond" w:hAnsi="Garamond" w:cs="Garamond-Bold"/>
          <w:b/>
          <w:bCs/>
          <w:color w:val="000000"/>
        </w:rPr>
        <w:t>,</w:t>
      </w:r>
      <w:r w:rsidR="001576D4">
        <w:rPr>
          <w:rFonts w:ascii="Garamond" w:hAnsi="Garamond" w:cs="Garamond-Bold"/>
          <w:b/>
          <w:bCs/>
          <w:color w:val="000000"/>
        </w:rPr>
        <w:t xml:space="preserve"> </w:t>
      </w:r>
      <w:r w:rsidRPr="00DC57C5">
        <w:rPr>
          <w:rFonts w:ascii="Garamond" w:hAnsi="Garamond" w:cs="Garamond-Bold"/>
          <w:b/>
          <w:bCs/>
          <w:color w:val="000000"/>
        </w:rPr>
        <w:t>Jesus Christ, with the Holy Spirit,</w:t>
      </w:r>
      <w:r w:rsidR="001576D4">
        <w:rPr>
          <w:rFonts w:ascii="Garamond" w:hAnsi="Garamond" w:cs="Garamond-Bold"/>
          <w:b/>
          <w:bCs/>
          <w:color w:val="000000"/>
        </w:rPr>
        <w:t xml:space="preserve"> </w:t>
      </w:r>
      <w:r w:rsidRPr="00DC57C5">
        <w:rPr>
          <w:rFonts w:ascii="Garamond" w:hAnsi="Garamond" w:cs="Garamond-Bold"/>
          <w:b/>
          <w:bCs/>
          <w:color w:val="000000"/>
        </w:rPr>
        <w:t>in the glory of God the Father.  Amen.</w:t>
      </w:r>
    </w:p>
    <w:p w14:paraId="5092C20A" w14:textId="77777777" w:rsidR="00687B98" w:rsidRDefault="00687B98" w:rsidP="008E29DC">
      <w:pPr>
        <w:tabs>
          <w:tab w:val="left" w:pos="360"/>
          <w:tab w:val="left" w:pos="720"/>
          <w:tab w:val="left" w:pos="1080"/>
          <w:tab w:val="left" w:pos="1440"/>
        </w:tabs>
        <w:contextualSpacing/>
        <w:mirrorIndents/>
        <w:rPr>
          <w:rFonts w:ascii="Garamond" w:hAnsi="Garamond" w:cs="Garamond-Bold"/>
          <w:b/>
          <w:bCs/>
          <w:smallCaps/>
          <w:color w:val="000000" w:themeColor="text1"/>
        </w:rPr>
      </w:pPr>
    </w:p>
    <w:p w14:paraId="477252A4" w14:textId="29BCF1BE" w:rsidR="008E29DC" w:rsidRPr="00366DB6" w:rsidRDefault="008E29DC" w:rsidP="008E29DC">
      <w:pPr>
        <w:tabs>
          <w:tab w:val="left" w:pos="360"/>
          <w:tab w:val="left" w:pos="720"/>
          <w:tab w:val="left" w:pos="1080"/>
          <w:tab w:val="left" w:pos="1440"/>
        </w:tabs>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Blessing</w:t>
      </w:r>
    </w:p>
    <w:p w14:paraId="07D93759" w14:textId="23DD0D3D"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366DB6">
        <w:rPr>
          <w:rFonts w:ascii="Garamond" w:eastAsia="Times New Roman" w:hAnsi="Garamond" w:cs="Arial"/>
          <w:color w:val="000000" w:themeColor="text1"/>
        </w:rPr>
        <w:t xml:space="preserve">All our </w:t>
      </w:r>
      <w:r w:rsidR="00872F0C">
        <w:rPr>
          <w:rFonts w:ascii="Garamond" w:eastAsia="Times New Roman" w:hAnsi="Garamond" w:cs="Arial"/>
          <w:color w:val="000000" w:themeColor="text1"/>
        </w:rPr>
        <w:t>problems</w:t>
      </w:r>
    </w:p>
    <w:p w14:paraId="332CF5AC"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rPr>
      </w:pPr>
      <w:r w:rsidRPr="00366DB6">
        <w:rPr>
          <w:rFonts w:ascii="Garamond" w:eastAsia="Times New Roman" w:hAnsi="Garamond" w:cs="Arial"/>
          <w:b/>
          <w:bCs/>
          <w:color w:val="000000" w:themeColor="text1"/>
        </w:rPr>
        <w:tab/>
        <w:t>We send to the cross of Christ.</w:t>
      </w:r>
    </w:p>
    <w:p w14:paraId="5ED9A4FE" w14:textId="2BE6C183"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366DB6">
        <w:rPr>
          <w:rFonts w:ascii="Garamond" w:eastAsia="Times New Roman" w:hAnsi="Garamond" w:cs="Arial"/>
          <w:color w:val="000000" w:themeColor="text1"/>
        </w:rPr>
        <w:t xml:space="preserve">All our </w:t>
      </w:r>
      <w:r w:rsidR="00872F0C">
        <w:rPr>
          <w:rFonts w:ascii="Garamond" w:eastAsia="Times New Roman" w:hAnsi="Garamond" w:cs="Arial"/>
          <w:color w:val="000000" w:themeColor="text1"/>
        </w:rPr>
        <w:t>sins</w:t>
      </w:r>
    </w:p>
    <w:p w14:paraId="5E9B987C"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rPr>
      </w:pPr>
      <w:r w:rsidRPr="00366DB6">
        <w:rPr>
          <w:rFonts w:ascii="Garamond" w:eastAsia="Times New Roman" w:hAnsi="Garamond" w:cs="Arial"/>
          <w:color w:val="000000" w:themeColor="text1"/>
        </w:rPr>
        <w:tab/>
      </w:r>
      <w:r w:rsidRPr="00366DB6">
        <w:rPr>
          <w:rFonts w:ascii="Garamond" w:eastAsia="Times New Roman" w:hAnsi="Garamond" w:cs="Arial"/>
          <w:b/>
          <w:bCs/>
          <w:color w:val="000000" w:themeColor="text1"/>
        </w:rPr>
        <w:t>We send to the cross of Christ.</w:t>
      </w:r>
    </w:p>
    <w:p w14:paraId="1235C2B0"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366DB6">
        <w:rPr>
          <w:rFonts w:ascii="Garamond" w:eastAsia="Times New Roman" w:hAnsi="Garamond" w:cs="Arial"/>
          <w:color w:val="000000" w:themeColor="text1"/>
        </w:rPr>
        <w:t>All the devil’s works</w:t>
      </w:r>
    </w:p>
    <w:p w14:paraId="337A9428"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366DB6">
        <w:rPr>
          <w:rFonts w:ascii="Garamond" w:eastAsia="Times New Roman" w:hAnsi="Garamond" w:cs="Arial"/>
          <w:color w:val="000000" w:themeColor="text1"/>
        </w:rPr>
        <w:tab/>
      </w:r>
      <w:r w:rsidRPr="00366DB6">
        <w:rPr>
          <w:rFonts w:ascii="Garamond" w:eastAsia="Times New Roman" w:hAnsi="Garamond" w:cs="Arial"/>
          <w:b/>
          <w:bCs/>
          <w:color w:val="000000" w:themeColor="text1"/>
        </w:rPr>
        <w:t>We send to the cross of Christ.</w:t>
      </w:r>
    </w:p>
    <w:p w14:paraId="0092A18B"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366DB6">
        <w:rPr>
          <w:rFonts w:ascii="Garamond" w:eastAsia="Times New Roman" w:hAnsi="Garamond" w:cs="Arial"/>
          <w:color w:val="000000" w:themeColor="text1"/>
        </w:rPr>
        <w:t>All our hopes</w:t>
      </w:r>
    </w:p>
    <w:p w14:paraId="144C1143"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eastAsia="Times New Roman" w:hAnsi="Garamond" w:cs="Arial"/>
          <w:color w:val="000000" w:themeColor="text1"/>
        </w:rPr>
        <w:tab/>
      </w:r>
      <w:r w:rsidRPr="00366DB6">
        <w:rPr>
          <w:rFonts w:ascii="Garamond" w:eastAsia="Times New Roman" w:hAnsi="Garamond" w:cs="Arial"/>
          <w:b/>
          <w:bCs/>
          <w:color w:val="000000" w:themeColor="text1"/>
        </w:rPr>
        <w:t>We set on the risen Christ.</w:t>
      </w:r>
    </w:p>
    <w:p w14:paraId="130C1904" w14:textId="77777777" w:rsidR="00C92412" w:rsidRPr="00366DB6" w:rsidRDefault="00C92412">
      <w:pPr>
        <w:rPr>
          <w:rFonts w:ascii="Garamond" w:hAnsi="Garamond"/>
          <w:b/>
          <w:bCs/>
          <w:color w:val="000000" w:themeColor="text1"/>
        </w:rPr>
      </w:pPr>
    </w:p>
    <w:p w14:paraId="49EA3938" w14:textId="6EC3F354" w:rsidR="00694451" w:rsidRPr="00DE7C51" w:rsidRDefault="00C92412" w:rsidP="00733EF7">
      <w:pPr>
        <w:tabs>
          <w:tab w:val="left" w:pos="360"/>
          <w:tab w:val="left" w:pos="720"/>
          <w:tab w:val="left" w:pos="1080"/>
          <w:tab w:val="left" w:pos="1440"/>
        </w:tabs>
        <w:autoSpaceDE w:val="0"/>
        <w:autoSpaceDN w:val="0"/>
        <w:contextualSpacing/>
        <w:mirrorIndents/>
        <w:rPr>
          <w:rFonts w:ascii="Garamond" w:hAnsi="Garamond"/>
        </w:rPr>
      </w:pPr>
      <w:r w:rsidRPr="00366DB6">
        <w:rPr>
          <w:rFonts w:ascii="Garamond" w:hAnsi="Garamond" w:cs="Garamond-Italic"/>
          <w:b/>
          <w:bCs/>
          <w:smallCaps/>
          <w:color w:val="000000" w:themeColor="text1"/>
        </w:rPr>
        <w:t>Recession</w:t>
      </w:r>
    </w:p>
    <w:p w14:paraId="75E22F5C"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p>
    <w:p w14:paraId="013FC16E" w14:textId="77777777" w:rsidR="00C9019B" w:rsidRPr="00366DB6" w:rsidRDefault="00C9019B" w:rsidP="00C9019B">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Dismissal</w:t>
      </w:r>
    </w:p>
    <w:p w14:paraId="14E33377" w14:textId="49A4B5FC" w:rsidR="008E29DC" w:rsidRPr="00366DB6" w:rsidRDefault="008E29DC" w:rsidP="008E29DC">
      <w:pPr>
        <w:tabs>
          <w:tab w:val="left" w:pos="360"/>
          <w:tab w:val="left" w:pos="720"/>
          <w:tab w:val="left" w:pos="1080"/>
          <w:tab w:val="left" w:pos="1440"/>
        </w:tabs>
        <w:autoSpaceDE w:val="0"/>
        <w:autoSpaceDN w:val="0"/>
        <w:adjustRightInd w:val="0"/>
        <w:rPr>
          <w:rFonts w:ascii="Garamond" w:hAnsi="Garamond" w:cs="Garamond"/>
          <w:color w:val="000000" w:themeColor="text1"/>
        </w:rPr>
      </w:pPr>
      <w:r w:rsidRPr="00366DB6">
        <w:rPr>
          <w:rFonts w:ascii="Garamond" w:hAnsi="Garamond" w:cs="Garamond"/>
          <w:color w:val="000000" w:themeColor="text1"/>
        </w:rPr>
        <w:t xml:space="preserve">Alleluia! Alleluia! Let us go forth </w:t>
      </w:r>
      <w:r w:rsidR="00DD568A">
        <w:rPr>
          <w:rFonts w:ascii="Garamond" w:hAnsi="Garamond" w:cs="Garamond"/>
          <w:color w:val="000000" w:themeColor="text1"/>
        </w:rPr>
        <w:t>in the Name of Christ!</w:t>
      </w:r>
    </w:p>
    <w:p w14:paraId="6B3A219D" w14:textId="3E09208F" w:rsidR="00BD2DF1" w:rsidRPr="00366DB6" w:rsidRDefault="008E29DC" w:rsidP="008E29DC">
      <w:pPr>
        <w:tabs>
          <w:tab w:val="left" w:pos="360"/>
          <w:tab w:val="left" w:pos="720"/>
          <w:tab w:val="left" w:pos="1080"/>
          <w:tab w:val="left" w:pos="1440"/>
        </w:tabs>
        <w:rPr>
          <w:rFonts w:ascii="Garamond" w:hAnsi="Garamond" w:cs="Garamond-Bold"/>
          <w:b/>
          <w:bCs/>
          <w:color w:val="000000" w:themeColor="text1"/>
        </w:rPr>
      </w:pPr>
      <w:r w:rsidRPr="00366DB6">
        <w:rPr>
          <w:rFonts w:ascii="Garamond" w:hAnsi="Garamond" w:cs="Garamond-Bold"/>
          <w:b/>
          <w:bCs/>
          <w:color w:val="000000" w:themeColor="text1"/>
        </w:rPr>
        <w:t>Thanks be to God. Alleluia, Alleluia, Alleluia!</w:t>
      </w:r>
    </w:p>
    <w:p w14:paraId="7F32D19B" w14:textId="06819571" w:rsidR="00BD2DF1" w:rsidRPr="00366DB6" w:rsidRDefault="00A95227">
      <w:pPr>
        <w:rPr>
          <w:rFonts w:ascii="Garamond" w:hAnsi="Garamond" w:cs="Garamond-Bold"/>
          <w:b/>
          <w:bCs/>
          <w:color w:val="000000" w:themeColor="text1"/>
        </w:rPr>
      </w:pPr>
      <w:r>
        <w:rPr>
          <w:rFonts w:ascii="Garamond" w:hAnsi="Garamond" w:cs="Garamond-Bold"/>
          <w:b/>
          <w:bCs/>
          <w:color w:val="000000" w:themeColor="text1"/>
        </w:rPr>
        <w:br w:type="column"/>
      </w:r>
    </w:p>
    <w:p w14:paraId="7A2DF1FE" w14:textId="16441BCC" w:rsidR="00F11A8B" w:rsidRPr="00366DB6" w:rsidRDefault="00F11A8B">
      <w:pPr>
        <w:rPr>
          <w:rFonts w:ascii="Garamond" w:hAnsi="Garamond" w:cs="Garamond-Bold"/>
          <w:color w:val="000000" w:themeColor="text1"/>
        </w:rPr>
      </w:pPr>
    </w:p>
    <w:p w14:paraId="5462C030" w14:textId="0D1FC137" w:rsidR="00BD2DF1" w:rsidRPr="00366DB6" w:rsidRDefault="00BD2DF1" w:rsidP="00BD2DF1">
      <w:pPr>
        <w:rPr>
          <w:rFonts w:ascii="Garamond" w:hAnsi="Garamond" w:cs="Garamond-Bold"/>
          <w:color w:val="000000" w:themeColor="text1"/>
        </w:rPr>
      </w:pPr>
    </w:p>
    <w:p w14:paraId="23174AC7" w14:textId="0C6DF2B2" w:rsidR="00BD2DF1" w:rsidRPr="00366DB6" w:rsidRDefault="00BD2DF1">
      <w:pPr>
        <w:rPr>
          <w:rFonts w:ascii="Garamond" w:hAnsi="Garamond" w:cs="Garamond-Bold"/>
          <w:b/>
          <w:bCs/>
          <w:color w:val="000000" w:themeColor="text1"/>
        </w:rPr>
      </w:pPr>
    </w:p>
    <w:p w14:paraId="3F3177A2" w14:textId="77777777" w:rsidR="0098366C" w:rsidRPr="00366DB6" w:rsidRDefault="0098366C" w:rsidP="00762649">
      <w:pPr>
        <w:rPr>
          <w:rFonts w:ascii="Garamond" w:hAnsi="Garamond" w:cs="Garamond-Bold"/>
          <w:b/>
          <w:bCs/>
          <w:color w:val="000000" w:themeColor="text1"/>
        </w:rPr>
      </w:pPr>
    </w:p>
    <w:p w14:paraId="3310E7C7" w14:textId="77777777" w:rsidR="0098366C" w:rsidRPr="00366DB6" w:rsidRDefault="0098366C" w:rsidP="0098366C">
      <w:pPr>
        <w:jc w:val="center"/>
        <w:rPr>
          <w:rFonts w:ascii="Garamond" w:hAnsi="Garamond" w:cs="Garamond-Bold"/>
          <w:b/>
          <w:bCs/>
          <w:noProof/>
          <w:color w:val="000000" w:themeColor="text1"/>
        </w:rPr>
      </w:pPr>
    </w:p>
    <w:p w14:paraId="3869C1DD" w14:textId="77777777" w:rsidR="0098366C" w:rsidRPr="00366DB6" w:rsidRDefault="0098366C" w:rsidP="0098366C">
      <w:pPr>
        <w:jc w:val="center"/>
        <w:rPr>
          <w:rFonts w:ascii="Garamond" w:hAnsi="Garamond" w:cs="Garamond-Bold"/>
          <w:b/>
          <w:bCs/>
          <w:noProof/>
          <w:color w:val="000000" w:themeColor="text1"/>
        </w:rPr>
      </w:pPr>
    </w:p>
    <w:p w14:paraId="2AC6E20D" w14:textId="77777777" w:rsidR="0098366C" w:rsidRPr="00366DB6" w:rsidRDefault="0098366C" w:rsidP="0098366C">
      <w:pPr>
        <w:jc w:val="center"/>
        <w:rPr>
          <w:rFonts w:ascii="Garamond" w:hAnsi="Garamond" w:cs="Garamond-Bold"/>
          <w:b/>
          <w:bCs/>
          <w:noProof/>
          <w:color w:val="000000" w:themeColor="text1"/>
        </w:rPr>
      </w:pPr>
    </w:p>
    <w:p w14:paraId="25A48F59" w14:textId="77777777" w:rsidR="0098366C" w:rsidRPr="00366DB6" w:rsidRDefault="0098366C" w:rsidP="0098366C">
      <w:pPr>
        <w:jc w:val="center"/>
        <w:rPr>
          <w:rFonts w:ascii="Garamond" w:hAnsi="Garamond" w:cs="Garamond-Bold"/>
          <w:b/>
          <w:bCs/>
          <w:noProof/>
          <w:color w:val="000000" w:themeColor="text1"/>
        </w:rPr>
      </w:pPr>
    </w:p>
    <w:p w14:paraId="2DF07B84" w14:textId="77777777" w:rsidR="0098366C" w:rsidRPr="00366DB6" w:rsidRDefault="0098366C" w:rsidP="0098366C">
      <w:pPr>
        <w:jc w:val="center"/>
        <w:rPr>
          <w:rFonts w:ascii="Garamond" w:hAnsi="Garamond" w:cs="Garamond-Bold"/>
          <w:b/>
          <w:bCs/>
          <w:noProof/>
          <w:color w:val="000000" w:themeColor="text1"/>
        </w:rPr>
      </w:pPr>
    </w:p>
    <w:p w14:paraId="2CFECAC7" w14:textId="77777777" w:rsidR="0098366C" w:rsidRPr="00366DB6" w:rsidRDefault="0098366C" w:rsidP="0098366C">
      <w:pPr>
        <w:jc w:val="center"/>
        <w:rPr>
          <w:rFonts w:ascii="Garamond" w:hAnsi="Garamond" w:cs="Garamond-Bold"/>
          <w:b/>
          <w:bCs/>
          <w:noProof/>
          <w:color w:val="000000" w:themeColor="text1"/>
        </w:rPr>
      </w:pPr>
    </w:p>
    <w:p w14:paraId="70B12968" w14:textId="77777777" w:rsidR="0098366C" w:rsidRPr="00366DB6" w:rsidRDefault="0098366C" w:rsidP="0098366C">
      <w:pPr>
        <w:jc w:val="center"/>
        <w:rPr>
          <w:rFonts w:ascii="Garamond" w:hAnsi="Garamond" w:cs="Garamond-Bold"/>
          <w:b/>
          <w:bCs/>
          <w:noProof/>
          <w:color w:val="000000" w:themeColor="text1"/>
        </w:rPr>
      </w:pPr>
    </w:p>
    <w:p w14:paraId="44D6CA50" w14:textId="77777777" w:rsidR="0098366C" w:rsidRPr="00366DB6" w:rsidRDefault="0098366C" w:rsidP="0098366C">
      <w:pPr>
        <w:jc w:val="center"/>
        <w:rPr>
          <w:rFonts w:ascii="Garamond" w:hAnsi="Garamond" w:cs="Garamond-Bold"/>
          <w:b/>
          <w:bCs/>
          <w:noProof/>
          <w:color w:val="000000" w:themeColor="text1"/>
        </w:rPr>
      </w:pPr>
    </w:p>
    <w:p w14:paraId="69AE9485" w14:textId="632C3C44" w:rsidR="0098366C" w:rsidRPr="00366DB6" w:rsidRDefault="0098366C" w:rsidP="0098366C">
      <w:pPr>
        <w:jc w:val="center"/>
        <w:rPr>
          <w:rFonts w:ascii="Garamond" w:hAnsi="Garamond" w:cs="Garamond-Bold"/>
          <w:b/>
          <w:bCs/>
          <w:noProof/>
          <w:color w:val="000000" w:themeColor="text1"/>
        </w:rPr>
      </w:pPr>
      <w:r w:rsidRPr="00366DB6">
        <w:rPr>
          <w:rFonts w:ascii="Garamond" w:hAnsi="Garamond" w:cs="Garamond-Bold"/>
          <w:b/>
          <w:bCs/>
          <w:noProof/>
          <w:color w:val="000000" w:themeColor="text1"/>
        </w:rPr>
        <w:drawing>
          <wp:inline distT="0" distB="0" distL="0" distR="0" wp14:anchorId="5B848A10" wp14:editId="06B161CE">
            <wp:extent cx="17018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1701800" cy="1714500"/>
                    </a:xfrm>
                    <a:prstGeom prst="rect">
                      <a:avLst/>
                    </a:prstGeom>
                  </pic:spPr>
                </pic:pic>
              </a:graphicData>
            </a:graphic>
          </wp:inline>
        </w:drawing>
      </w:r>
    </w:p>
    <w:p w14:paraId="6984AD32" w14:textId="77777777" w:rsidR="0098366C" w:rsidRPr="00366DB6" w:rsidRDefault="0098366C" w:rsidP="0098366C">
      <w:pPr>
        <w:jc w:val="center"/>
        <w:rPr>
          <w:rFonts w:ascii="Garamond" w:hAnsi="Garamond" w:cs="Garamond-Bold"/>
          <w:b/>
          <w:bCs/>
          <w:i/>
          <w:iCs/>
          <w:color w:val="000000" w:themeColor="text1"/>
        </w:rPr>
      </w:pPr>
    </w:p>
    <w:p w14:paraId="21F5532C" w14:textId="77777777" w:rsidR="0098366C" w:rsidRPr="00366DB6" w:rsidRDefault="0098366C" w:rsidP="0098366C">
      <w:pPr>
        <w:jc w:val="center"/>
        <w:rPr>
          <w:rFonts w:ascii="Garamond" w:hAnsi="Garamond" w:cs="Garamond-Bold"/>
          <w:b/>
          <w:bCs/>
          <w:i/>
          <w:iCs/>
          <w:color w:val="000000" w:themeColor="text1"/>
        </w:rPr>
      </w:pPr>
      <w:r w:rsidRPr="00366DB6">
        <w:rPr>
          <w:rFonts w:ascii="Garamond" w:hAnsi="Garamond" w:cs="Garamond-Bold"/>
          <w:b/>
          <w:bCs/>
          <w:i/>
          <w:iCs/>
          <w:color w:val="000000" w:themeColor="text1"/>
        </w:rPr>
        <w:t>Scan the code to donate using Tithe.ly</w:t>
      </w:r>
    </w:p>
    <w:p w14:paraId="67F97FF4" w14:textId="77777777" w:rsidR="00C92412" w:rsidRPr="00366DB6" w:rsidRDefault="00C92412" w:rsidP="008E29DC">
      <w:pPr>
        <w:autoSpaceDE w:val="0"/>
        <w:autoSpaceDN w:val="0"/>
        <w:adjustRightInd w:val="0"/>
        <w:rPr>
          <w:rFonts w:ascii="Garamond" w:hAnsi="Garamond" w:cs="Garamond-Bold"/>
          <w:b/>
          <w:bCs/>
          <w:color w:val="000000" w:themeColor="text1"/>
        </w:rPr>
      </w:pPr>
    </w:p>
    <w:sectPr w:rsidR="00C92412" w:rsidRPr="00366DB6" w:rsidSect="007213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Bold">
    <w:altName w:val="Garamond"/>
    <w:panose1 w:val="020B06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iona">
    <w:altName w:val="Calibri"/>
    <w:panose1 w:val="00000500000000000000"/>
    <w:charset w:val="00"/>
    <w:family w:val="auto"/>
    <w:pitch w:val="variable"/>
    <w:sig w:usb0="00000003" w:usb1="00000000" w:usb2="00000000" w:usb3="00000000" w:csb0="00000001" w:csb1="00000000"/>
  </w:font>
  <w:font w:name="Calibri Light (Headings)">
    <w:panose1 w:val="020B0604020202020204"/>
    <w:charset w:val="00"/>
    <w:family w:val="roman"/>
    <w:notTrueType/>
    <w:pitch w:val="default"/>
  </w:font>
  <w:font w:name="System Font">
    <w:altName w:val="Calibri"/>
    <w:panose1 w:val="020B0604020202020204"/>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GaramondPro-Regular">
    <w:altName w:val="Cambria"/>
    <w:panose1 w:val="020B0604020202020204"/>
    <w:charset w:val="00"/>
    <w:family w:val="roman"/>
    <w:notTrueType/>
    <w:pitch w:val="default"/>
    <w:sig w:usb0="00000003" w:usb1="00000000" w:usb2="00000000" w:usb3="00000000" w:csb0="00000001" w:csb1="00000000"/>
  </w:font>
  <w:font w:name="Garamond-Italic">
    <w:altName w:val="Garamond"/>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5867"/>
    <w:multiLevelType w:val="hybridMultilevel"/>
    <w:tmpl w:val="F81E3688"/>
    <w:lvl w:ilvl="0" w:tplc="747E6FF8">
      <w:start w:val="22"/>
      <w:numFmt w:val="bullet"/>
      <w:lvlText w:val="-"/>
      <w:lvlJc w:val="left"/>
      <w:pPr>
        <w:ind w:left="720" w:hanging="360"/>
      </w:pPr>
      <w:rPr>
        <w:rFonts w:ascii="Garamond" w:eastAsiaTheme="minorHAnsi" w:hAnsi="Garamond" w:cs="Garamond-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19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20"/>
    <w:rsid w:val="00001618"/>
    <w:rsid w:val="000060AA"/>
    <w:rsid w:val="00050E7C"/>
    <w:rsid w:val="00062297"/>
    <w:rsid w:val="000638F9"/>
    <w:rsid w:val="00092827"/>
    <w:rsid w:val="00092F95"/>
    <w:rsid w:val="000C4EA7"/>
    <w:rsid w:val="000F7C9C"/>
    <w:rsid w:val="00103299"/>
    <w:rsid w:val="00104E06"/>
    <w:rsid w:val="00115B09"/>
    <w:rsid w:val="00120993"/>
    <w:rsid w:val="00122648"/>
    <w:rsid w:val="00124494"/>
    <w:rsid w:val="00125182"/>
    <w:rsid w:val="0013301D"/>
    <w:rsid w:val="001576D4"/>
    <w:rsid w:val="00173035"/>
    <w:rsid w:val="00197853"/>
    <w:rsid w:val="001A5217"/>
    <w:rsid w:val="001A601C"/>
    <w:rsid w:val="001C0664"/>
    <w:rsid w:val="001D110C"/>
    <w:rsid w:val="00217FD3"/>
    <w:rsid w:val="00222CA8"/>
    <w:rsid w:val="0022405E"/>
    <w:rsid w:val="00233DDE"/>
    <w:rsid w:val="0023530C"/>
    <w:rsid w:val="00250EA6"/>
    <w:rsid w:val="00252C34"/>
    <w:rsid w:val="002832AB"/>
    <w:rsid w:val="00284D5C"/>
    <w:rsid w:val="002B4902"/>
    <w:rsid w:val="002C620F"/>
    <w:rsid w:val="00324A5F"/>
    <w:rsid w:val="003503B4"/>
    <w:rsid w:val="00352389"/>
    <w:rsid w:val="00366DB6"/>
    <w:rsid w:val="00371D36"/>
    <w:rsid w:val="0037218E"/>
    <w:rsid w:val="0038568F"/>
    <w:rsid w:val="00386813"/>
    <w:rsid w:val="00392864"/>
    <w:rsid w:val="003A2E87"/>
    <w:rsid w:val="003B5D5A"/>
    <w:rsid w:val="003D1D4D"/>
    <w:rsid w:val="003D638B"/>
    <w:rsid w:val="003E01A0"/>
    <w:rsid w:val="00404C53"/>
    <w:rsid w:val="0042490E"/>
    <w:rsid w:val="0045582C"/>
    <w:rsid w:val="0046123E"/>
    <w:rsid w:val="00475173"/>
    <w:rsid w:val="00491F9A"/>
    <w:rsid w:val="004A1FE1"/>
    <w:rsid w:val="004E0208"/>
    <w:rsid w:val="004E44DF"/>
    <w:rsid w:val="004F3427"/>
    <w:rsid w:val="00514926"/>
    <w:rsid w:val="005222A1"/>
    <w:rsid w:val="00525789"/>
    <w:rsid w:val="0052604F"/>
    <w:rsid w:val="00535196"/>
    <w:rsid w:val="0053623B"/>
    <w:rsid w:val="00552414"/>
    <w:rsid w:val="00567A39"/>
    <w:rsid w:val="0057141E"/>
    <w:rsid w:val="00584F20"/>
    <w:rsid w:val="005A38C6"/>
    <w:rsid w:val="005E1CE2"/>
    <w:rsid w:val="005F0BB7"/>
    <w:rsid w:val="005F3258"/>
    <w:rsid w:val="005F6CE3"/>
    <w:rsid w:val="00603804"/>
    <w:rsid w:val="006122AE"/>
    <w:rsid w:val="00614887"/>
    <w:rsid w:val="006331C2"/>
    <w:rsid w:val="00636E87"/>
    <w:rsid w:val="00670EAE"/>
    <w:rsid w:val="00681662"/>
    <w:rsid w:val="00687B98"/>
    <w:rsid w:val="0069033C"/>
    <w:rsid w:val="00694451"/>
    <w:rsid w:val="006B6BCC"/>
    <w:rsid w:val="006F1C4E"/>
    <w:rsid w:val="0070341A"/>
    <w:rsid w:val="007044B0"/>
    <w:rsid w:val="007113B8"/>
    <w:rsid w:val="00713313"/>
    <w:rsid w:val="00721335"/>
    <w:rsid w:val="00723ADC"/>
    <w:rsid w:val="00724060"/>
    <w:rsid w:val="00725E56"/>
    <w:rsid w:val="00733EF7"/>
    <w:rsid w:val="00744ED6"/>
    <w:rsid w:val="00753ACE"/>
    <w:rsid w:val="00762649"/>
    <w:rsid w:val="00767701"/>
    <w:rsid w:val="00780308"/>
    <w:rsid w:val="00784232"/>
    <w:rsid w:val="00796536"/>
    <w:rsid w:val="007B125E"/>
    <w:rsid w:val="007B5B6B"/>
    <w:rsid w:val="007C5222"/>
    <w:rsid w:val="007D4760"/>
    <w:rsid w:val="007F16D4"/>
    <w:rsid w:val="007F28BC"/>
    <w:rsid w:val="007F3DF8"/>
    <w:rsid w:val="007F7825"/>
    <w:rsid w:val="00805C9E"/>
    <w:rsid w:val="008134FB"/>
    <w:rsid w:val="00815995"/>
    <w:rsid w:val="00823445"/>
    <w:rsid w:val="0084050D"/>
    <w:rsid w:val="00872F0C"/>
    <w:rsid w:val="008744B1"/>
    <w:rsid w:val="00891272"/>
    <w:rsid w:val="008A0D9D"/>
    <w:rsid w:val="008A59B8"/>
    <w:rsid w:val="008A7DCB"/>
    <w:rsid w:val="008D34FB"/>
    <w:rsid w:val="008E29DC"/>
    <w:rsid w:val="0090657B"/>
    <w:rsid w:val="0092011A"/>
    <w:rsid w:val="009258AA"/>
    <w:rsid w:val="009410C5"/>
    <w:rsid w:val="00943E9B"/>
    <w:rsid w:val="00946B72"/>
    <w:rsid w:val="00953954"/>
    <w:rsid w:val="0096333E"/>
    <w:rsid w:val="0098230F"/>
    <w:rsid w:val="0098366C"/>
    <w:rsid w:val="00986558"/>
    <w:rsid w:val="00992550"/>
    <w:rsid w:val="009A6032"/>
    <w:rsid w:val="009C5106"/>
    <w:rsid w:val="009E5EC6"/>
    <w:rsid w:val="009F0A1C"/>
    <w:rsid w:val="009F5342"/>
    <w:rsid w:val="00A0090B"/>
    <w:rsid w:val="00A36E7E"/>
    <w:rsid w:val="00A4070D"/>
    <w:rsid w:val="00A56301"/>
    <w:rsid w:val="00A672CD"/>
    <w:rsid w:val="00A71AE0"/>
    <w:rsid w:val="00A72ED3"/>
    <w:rsid w:val="00A76753"/>
    <w:rsid w:val="00A825CC"/>
    <w:rsid w:val="00A83ADB"/>
    <w:rsid w:val="00A92932"/>
    <w:rsid w:val="00A93F88"/>
    <w:rsid w:val="00A95227"/>
    <w:rsid w:val="00AB424E"/>
    <w:rsid w:val="00AB756E"/>
    <w:rsid w:val="00AC4CD6"/>
    <w:rsid w:val="00AE79E6"/>
    <w:rsid w:val="00B00D8A"/>
    <w:rsid w:val="00B05AEE"/>
    <w:rsid w:val="00B26061"/>
    <w:rsid w:val="00B46AC2"/>
    <w:rsid w:val="00B63017"/>
    <w:rsid w:val="00B81FE3"/>
    <w:rsid w:val="00B83082"/>
    <w:rsid w:val="00B85436"/>
    <w:rsid w:val="00BA4768"/>
    <w:rsid w:val="00BA5D50"/>
    <w:rsid w:val="00BB0221"/>
    <w:rsid w:val="00BC5057"/>
    <w:rsid w:val="00BD2DF1"/>
    <w:rsid w:val="00BD2EFD"/>
    <w:rsid w:val="00C105A2"/>
    <w:rsid w:val="00C16AAC"/>
    <w:rsid w:val="00C23972"/>
    <w:rsid w:val="00C43B12"/>
    <w:rsid w:val="00C63116"/>
    <w:rsid w:val="00C6596B"/>
    <w:rsid w:val="00C9019B"/>
    <w:rsid w:val="00C92412"/>
    <w:rsid w:val="00C93098"/>
    <w:rsid w:val="00C93709"/>
    <w:rsid w:val="00CA51EA"/>
    <w:rsid w:val="00CC252D"/>
    <w:rsid w:val="00CD580D"/>
    <w:rsid w:val="00CE3C7B"/>
    <w:rsid w:val="00CF5396"/>
    <w:rsid w:val="00D0580E"/>
    <w:rsid w:val="00D141A7"/>
    <w:rsid w:val="00D5449D"/>
    <w:rsid w:val="00D6709E"/>
    <w:rsid w:val="00D71937"/>
    <w:rsid w:val="00D84D43"/>
    <w:rsid w:val="00D85B7C"/>
    <w:rsid w:val="00D945EE"/>
    <w:rsid w:val="00DB22E3"/>
    <w:rsid w:val="00DC3791"/>
    <w:rsid w:val="00DC47D6"/>
    <w:rsid w:val="00DD568A"/>
    <w:rsid w:val="00DE1FE4"/>
    <w:rsid w:val="00E0085A"/>
    <w:rsid w:val="00E16501"/>
    <w:rsid w:val="00E24868"/>
    <w:rsid w:val="00E27322"/>
    <w:rsid w:val="00E51626"/>
    <w:rsid w:val="00E55AFB"/>
    <w:rsid w:val="00E60493"/>
    <w:rsid w:val="00E61684"/>
    <w:rsid w:val="00E77BEB"/>
    <w:rsid w:val="00E851EA"/>
    <w:rsid w:val="00E87A70"/>
    <w:rsid w:val="00E964E6"/>
    <w:rsid w:val="00EB27CC"/>
    <w:rsid w:val="00EB3877"/>
    <w:rsid w:val="00EB473A"/>
    <w:rsid w:val="00EC12DF"/>
    <w:rsid w:val="00EC29BE"/>
    <w:rsid w:val="00EE420E"/>
    <w:rsid w:val="00EE6AA5"/>
    <w:rsid w:val="00F11A8B"/>
    <w:rsid w:val="00F13654"/>
    <w:rsid w:val="00F13F07"/>
    <w:rsid w:val="00F253F9"/>
    <w:rsid w:val="00F40243"/>
    <w:rsid w:val="00F421CC"/>
    <w:rsid w:val="00F45AA7"/>
    <w:rsid w:val="00F52A69"/>
    <w:rsid w:val="00F55922"/>
    <w:rsid w:val="00F55D53"/>
    <w:rsid w:val="00F6125B"/>
    <w:rsid w:val="00F65559"/>
    <w:rsid w:val="00F724A6"/>
    <w:rsid w:val="00F84114"/>
    <w:rsid w:val="00F87583"/>
    <w:rsid w:val="00F93171"/>
    <w:rsid w:val="00FC6585"/>
    <w:rsid w:val="00FE5B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B8E2EBF"/>
  <w15:chartTrackingRefBased/>
  <w15:docId w15:val="{012969BC-D620-1540-A876-0C04F66B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14"/>
    <w:rPr>
      <w:rFonts w:ascii="Times New Roman" w:hAnsi="Times New Roman" w:cs="Times New Roman (Body 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414"/>
    <w:pPr>
      <w:spacing w:before="100" w:beforeAutospacing="1" w:after="100" w:afterAutospacing="1"/>
    </w:pPr>
    <w:rPr>
      <w:rFonts w:eastAsia="Times New Roman" w:cs="Times New Roman"/>
    </w:rPr>
  </w:style>
  <w:style w:type="character" w:styleId="Strong">
    <w:name w:val="Strong"/>
    <w:basedOn w:val="DefaultParagraphFont"/>
    <w:uiPriority w:val="22"/>
    <w:qFormat/>
    <w:rsid w:val="00491F9A"/>
    <w:rPr>
      <w:b/>
      <w:bCs/>
    </w:rPr>
  </w:style>
  <w:style w:type="character" w:styleId="CommentReference">
    <w:name w:val="annotation reference"/>
    <w:basedOn w:val="DefaultParagraphFont"/>
    <w:uiPriority w:val="99"/>
    <w:semiHidden/>
    <w:unhideWhenUsed/>
    <w:rsid w:val="0042490E"/>
    <w:rPr>
      <w:sz w:val="16"/>
      <w:szCs w:val="16"/>
    </w:rPr>
  </w:style>
  <w:style w:type="paragraph" w:styleId="CommentText">
    <w:name w:val="annotation text"/>
    <w:basedOn w:val="Normal"/>
    <w:link w:val="CommentTextChar"/>
    <w:uiPriority w:val="99"/>
    <w:semiHidden/>
    <w:unhideWhenUsed/>
    <w:rsid w:val="0042490E"/>
    <w:rPr>
      <w:sz w:val="20"/>
      <w:szCs w:val="20"/>
    </w:rPr>
  </w:style>
  <w:style w:type="character" w:customStyle="1" w:styleId="CommentTextChar">
    <w:name w:val="Comment Text Char"/>
    <w:basedOn w:val="DefaultParagraphFont"/>
    <w:link w:val="CommentText"/>
    <w:uiPriority w:val="99"/>
    <w:semiHidden/>
    <w:rsid w:val="0042490E"/>
    <w:rPr>
      <w:rFonts w:ascii="Times New Roman" w:hAnsi="Times New Roman" w:cs="Times New Roman (Body CS)"/>
      <w:sz w:val="20"/>
      <w:szCs w:val="20"/>
    </w:rPr>
  </w:style>
  <w:style w:type="paragraph" w:styleId="CommentSubject">
    <w:name w:val="annotation subject"/>
    <w:basedOn w:val="CommentText"/>
    <w:next w:val="CommentText"/>
    <w:link w:val="CommentSubjectChar"/>
    <w:uiPriority w:val="99"/>
    <w:semiHidden/>
    <w:unhideWhenUsed/>
    <w:rsid w:val="0042490E"/>
    <w:rPr>
      <w:b/>
      <w:bCs/>
    </w:rPr>
  </w:style>
  <w:style w:type="character" w:customStyle="1" w:styleId="CommentSubjectChar">
    <w:name w:val="Comment Subject Char"/>
    <w:basedOn w:val="CommentTextChar"/>
    <w:link w:val="CommentSubject"/>
    <w:uiPriority w:val="99"/>
    <w:semiHidden/>
    <w:rsid w:val="0042490E"/>
    <w:rPr>
      <w:rFonts w:ascii="Times New Roman" w:hAnsi="Times New Roman" w:cs="Times New Roman (Body CS)"/>
      <w:b/>
      <w:bCs/>
      <w:sz w:val="20"/>
      <w:szCs w:val="20"/>
    </w:rPr>
  </w:style>
  <w:style w:type="paragraph" w:styleId="ListParagraph">
    <w:name w:val="List Paragraph"/>
    <w:basedOn w:val="Normal"/>
    <w:uiPriority w:val="34"/>
    <w:qFormat/>
    <w:rsid w:val="00BD2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0224">
      <w:bodyDiv w:val="1"/>
      <w:marLeft w:val="0"/>
      <w:marRight w:val="0"/>
      <w:marTop w:val="0"/>
      <w:marBottom w:val="0"/>
      <w:divBdr>
        <w:top w:val="none" w:sz="0" w:space="0" w:color="auto"/>
        <w:left w:val="none" w:sz="0" w:space="0" w:color="auto"/>
        <w:bottom w:val="none" w:sz="0" w:space="0" w:color="auto"/>
        <w:right w:val="none" w:sz="0" w:space="0" w:color="auto"/>
      </w:divBdr>
    </w:div>
    <w:div w:id="389965292">
      <w:bodyDiv w:val="1"/>
      <w:marLeft w:val="0"/>
      <w:marRight w:val="0"/>
      <w:marTop w:val="0"/>
      <w:marBottom w:val="0"/>
      <w:divBdr>
        <w:top w:val="none" w:sz="0" w:space="0" w:color="auto"/>
        <w:left w:val="none" w:sz="0" w:space="0" w:color="auto"/>
        <w:bottom w:val="none" w:sz="0" w:space="0" w:color="auto"/>
        <w:right w:val="none" w:sz="0" w:space="0" w:color="auto"/>
      </w:divBdr>
    </w:div>
    <w:div w:id="1235628051">
      <w:bodyDiv w:val="1"/>
      <w:marLeft w:val="0"/>
      <w:marRight w:val="0"/>
      <w:marTop w:val="0"/>
      <w:marBottom w:val="0"/>
      <w:divBdr>
        <w:top w:val="none" w:sz="0" w:space="0" w:color="auto"/>
        <w:left w:val="none" w:sz="0" w:space="0" w:color="auto"/>
        <w:bottom w:val="none" w:sz="0" w:space="0" w:color="auto"/>
        <w:right w:val="none" w:sz="0" w:space="0" w:color="auto"/>
      </w:divBdr>
    </w:div>
    <w:div w:id="14192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onwylie/Library/Group%20Containers/UBF8T346G9.Office/User%20Content.localized/Templates.localized/Bulletin%201662%20Comm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Bulletin 1662 Communion.dotx</Template>
  <TotalTime>17</TotalTime>
  <Pages>11</Pages>
  <Words>2440</Words>
  <Characters>13909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Jonathon Wylie</cp:lastModifiedBy>
  <cp:revision>7</cp:revision>
  <cp:lastPrinted>2025-07-12T18:29:00Z</cp:lastPrinted>
  <dcterms:created xsi:type="dcterms:W3CDTF">2025-12-20T14:05:00Z</dcterms:created>
  <dcterms:modified xsi:type="dcterms:W3CDTF">2025-12-20T17:15:00Z</dcterms:modified>
</cp:coreProperties>
</file>